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11" w:rsidRPr="00A3719E" w:rsidRDefault="00890111" w:rsidP="00A3719E">
      <w:pPr>
        <w:shd w:val="clear" w:color="auto" w:fill="FFFFFF"/>
        <w:spacing w:before="100" w:beforeAutospacing="1" w:after="100" w:afterAutospacing="1" w:line="240" w:lineRule="auto"/>
        <w:outlineLvl w:val="0"/>
        <w:rPr>
          <w:rFonts w:ascii="Times New Roman" w:hAnsi="Times New Roman"/>
          <w:b/>
          <w:bCs/>
          <w:color w:val="000000"/>
          <w:kern w:val="36"/>
          <w:sz w:val="24"/>
          <w:szCs w:val="24"/>
        </w:rPr>
      </w:pPr>
      <w:r w:rsidRPr="00A3719E">
        <w:rPr>
          <w:rFonts w:ascii="Times New Roman" w:hAnsi="Times New Roman"/>
          <w:b/>
          <w:bCs/>
          <w:color w:val="000000"/>
          <w:kern w:val="36"/>
          <w:sz w:val="24"/>
          <w:szCs w:val="24"/>
        </w:rPr>
        <w:t>Закон Самарской области No 133-ГД от 22.12.2014 г. "Об образовании в Самарской области"</w:t>
      </w:r>
    </w:p>
    <w:p w:rsidR="00890111" w:rsidRPr="00A3719E" w:rsidRDefault="00890111" w:rsidP="00A3719E">
      <w:pPr>
        <w:shd w:val="clear" w:color="auto" w:fill="FFFFFF"/>
        <w:spacing w:before="100" w:beforeAutospacing="1" w:after="100" w:afterAutospacing="1" w:line="240" w:lineRule="auto"/>
        <w:rPr>
          <w:rFonts w:ascii="Times New Roman" w:hAnsi="Times New Roman"/>
          <w:i/>
          <w:iCs/>
          <w:color w:val="000000"/>
          <w:sz w:val="24"/>
          <w:szCs w:val="24"/>
        </w:rPr>
      </w:pPr>
      <w:r w:rsidRPr="00A3719E">
        <w:rPr>
          <w:rFonts w:ascii="Times New Roman" w:hAnsi="Times New Roman"/>
          <w:i/>
          <w:iCs/>
          <w:color w:val="000000"/>
          <w:sz w:val="24"/>
          <w:szCs w:val="24"/>
        </w:rPr>
        <w:t>22.12.2014</w:t>
      </w:r>
    </w:p>
    <w:p w:rsidR="00890111" w:rsidRPr="00A3719E" w:rsidRDefault="00890111" w:rsidP="00A3719E">
      <w:pPr>
        <w:shd w:val="clear" w:color="auto" w:fill="FFFFFF"/>
        <w:spacing w:before="100" w:beforeAutospacing="1" w:after="100" w:afterAutospacing="1" w:line="240" w:lineRule="auto"/>
        <w:rPr>
          <w:rFonts w:ascii="Times New Roman" w:hAnsi="Times New Roman"/>
          <w:color w:val="000000"/>
          <w:sz w:val="24"/>
          <w:szCs w:val="24"/>
        </w:rPr>
      </w:pPr>
      <w:r w:rsidRPr="00A3719E">
        <w:rPr>
          <w:rFonts w:ascii="Times New Roman" w:hAnsi="Times New Roman"/>
          <w:color w:val="000000"/>
          <w:sz w:val="24"/>
          <w:szCs w:val="24"/>
        </w:rPr>
        <w:t>Принят Самарской Губернской Думой</w:t>
      </w:r>
      <w:r w:rsidRPr="00A3719E">
        <w:rPr>
          <w:rFonts w:ascii="Times New Roman" w:hAnsi="Times New Roman"/>
          <w:color w:val="000000"/>
          <w:sz w:val="24"/>
          <w:szCs w:val="24"/>
        </w:rPr>
        <w:br/>
        <w:t>9 декабря 2014 года</w:t>
      </w:r>
    </w:p>
    <w:p w:rsidR="00890111" w:rsidRDefault="00890111" w:rsidP="00474225">
      <w:pPr>
        <w:shd w:val="clear" w:color="auto" w:fill="FFFFFF"/>
        <w:spacing w:before="100" w:beforeAutospacing="1" w:after="100" w:afterAutospacing="1" w:line="240" w:lineRule="auto"/>
        <w:jc w:val="both"/>
        <w:rPr>
          <w:rFonts w:ascii="Times New Roman" w:hAnsi="Times New Roman"/>
          <w:color w:val="000000"/>
          <w:sz w:val="24"/>
          <w:szCs w:val="24"/>
        </w:rPr>
      </w:pPr>
      <w:r w:rsidRPr="00A3719E">
        <w:rPr>
          <w:rFonts w:ascii="Times New Roman" w:hAnsi="Times New Roman"/>
          <w:color w:val="000000"/>
          <w:sz w:val="24"/>
          <w:szCs w:val="24"/>
        </w:rPr>
        <w:br/>
        <w:t>Глава 1. Общие положения</w:t>
      </w:r>
      <w:r w:rsidRPr="00A3719E">
        <w:rPr>
          <w:rFonts w:ascii="Times New Roman" w:hAnsi="Times New Roman"/>
          <w:color w:val="000000"/>
          <w:sz w:val="24"/>
          <w:szCs w:val="24"/>
        </w:rPr>
        <w:br/>
        <w:t>Статья 1. Предмет регулирования настоящего Закона</w:t>
      </w:r>
      <w:r w:rsidRPr="00A3719E">
        <w:rPr>
          <w:rFonts w:ascii="Times New Roman" w:hAnsi="Times New Roman"/>
          <w:color w:val="000000"/>
          <w:sz w:val="24"/>
          <w:szCs w:val="24"/>
        </w:rPr>
        <w:br/>
        <w:t>Настоящий Закон устанавливает правовые, организационные и экономические особенности функционирования системы образования в Самарской области, определяет полномочия органов государственной власти Самарской области в сфере образования, меры социальной поддержки обучающихся образовательных организаций, осуществляющих свою деятельность на территории Самарской области, педагогических и иных работников системы образования Самарской области.</w:t>
      </w:r>
      <w:r w:rsidRPr="00A3719E">
        <w:rPr>
          <w:rFonts w:ascii="Times New Roman" w:hAnsi="Times New Roman"/>
          <w:color w:val="000000"/>
          <w:sz w:val="24"/>
          <w:szCs w:val="24"/>
        </w:rPr>
        <w:br/>
        <w:t>Глава 2. Основы системы образования Самарской области</w:t>
      </w:r>
      <w:r w:rsidRPr="00A3719E">
        <w:rPr>
          <w:rFonts w:ascii="Times New Roman" w:hAnsi="Times New Roman"/>
          <w:color w:val="000000"/>
          <w:sz w:val="24"/>
          <w:szCs w:val="24"/>
        </w:rPr>
        <w:br/>
        <w:t>Статья 2. Региональная программа развития образования</w:t>
      </w:r>
      <w:r w:rsidRPr="00A3719E">
        <w:rPr>
          <w:rFonts w:ascii="Times New Roman" w:hAnsi="Times New Roman"/>
          <w:color w:val="000000"/>
          <w:sz w:val="24"/>
          <w:szCs w:val="24"/>
        </w:rPr>
        <w:br/>
        <w:t>1.     С целью развития образования в Самарской области, обеспечения прав и гарантий получения качественного образования на территории Самарской области может разрабатываться и реализовываться государственная программа Самарской области, направленная на развитие системы образования (далее – государственная программа).</w:t>
      </w:r>
      <w:r w:rsidRPr="00A3719E">
        <w:rPr>
          <w:rFonts w:ascii="Times New Roman" w:hAnsi="Times New Roman"/>
          <w:color w:val="000000"/>
          <w:sz w:val="24"/>
          <w:szCs w:val="24"/>
        </w:rPr>
        <w:br/>
        <w:t>2.    Принятие решений о разработке, формировании и реализации государственной программы осуществляется в порядке, установленном Правительством Самарской области.</w:t>
      </w:r>
      <w:r w:rsidRPr="00A3719E">
        <w:rPr>
          <w:rFonts w:ascii="Times New Roman" w:hAnsi="Times New Roman"/>
          <w:color w:val="000000"/>
          <w:sz w:val="24"/>
          <w:szCs w:val="24"/>
        </w:rPr>
        <w:br/>
        <w:t>3.    Оценка эффективности государственной программы, а также контроль за ходом ее реализации осуществляется в порядке, установленном Правительством Самарской области.</w:t>
      </w:r>
      <w:r w:rsidRPr="00A3719E">
        <w:rPr>
          <w:rFonts w:ascii="Times New Roman" w:hAnsi="Times New Roman"/>
          <w:color w:val="000000"/>
          <w:sz w:val="24"/>
          <w:szCs w:val="24"/>
        </w:rPr>
        <w:br/>
        <w:t>Статья 3. </w:t>
      </w:r>
      <w:r w:rsidRPr="00A3719E">
        <w:rPr>
          <w:rFonts w:ascii="Times New Roman" w:hAnsi="Times New Roman"/>
          <w:color w:val="000000"/>
          <w:sz w:val="24"/>
          <w:szCs w:val="24"/>
        </w:rPr>
        <w:br/>
        <w:t>Инфраструктура системы образования Самарской области</w:t>
      </w:r>
      <w:r w:rsidRPr="00A3719E">
        <w:rPr>
          <w:rFonts w:ascii="Times New Roman" w:hAnsi="Times New Roman"/>
          <w:color w:val="000000"/>
          <w:sz w:val="24"/>
          <w:szCs w:val="24"/>
        </w:rPr>
        <w:br/>
        <w:t>1.    Инфраструктура системы образования Самарской области относится к социальной инфраструктуре для детей, которую составляют:</w:t>
      </w:r>
      <w:r w:rsidRPr="00A3719E">
        <w:rPr>
          <w:rFonts w:ascii="Times New Roman" w:hAnsi="Times New Roman"/>
          <w:color w:val="000000"/>
          <w:sz w:val="24"/>
          <w:szCs w:val="24"/>
        </w:rPr>
        <w:br/>
        <w:t>1)     государственные образовательные организации Самарской области, муниципальные образовательные организации, частные образовательные организации, осуществляющие свою деятельность на территории Самарской области;</w:t>
      </w:r>
      <w:r w:rsidRPr="00A3719E">
        <w:rPr>
          <w:rFonts w:ascii="Times New Roman" w:hAnsi="Times New Roman"/>
          <w:color w:val="000000"/>
          <w:sz w:val="24"/>
          <w:szCs w:val="24"/>
        </w:rPr>
        <w:br/>
        <w:t>2)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иные юридические лица и индивидуальные предприниматели;</w:t>
      </w:r>
      <w:r w:rsidRPr="00A3719E">
        <w:rPr>
          <w:rFonts w:ascii="Times New Roman" w:hAnsi="Times New Roman"/>
          <w:color w:val="000000"/>
          <w:sz w:val="24"/>
          <w:szCs w:val="24"/>
        </w:rPr>
        <w:br/>
        <w:t>3)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r w:rsidRPr="00A3719E">
        <w:rPr>
          <w:rFonts w:ascii="Times New Roman" w:hAnsi="Times New Roman"/>
          <w:color w:val="000000"/>
          <w:sz w:val="24"/>
          <w:szCs w:val="24"/>
        </w:rPr>
        <w:br/>
        <w:t>4)     государственные и муниципальные центры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r w:rsidRPr="00A3719E">
        <w:rPr>
          <w:rFonts w:ascii="Times New Roman" w:hAnsi="Times New Roman"/>
          <w:color w:val="000000"/>
          <w:sz w:val="24"/>
          <w:szCs w:val="24"/>
        </w:rPr>
        <w:br/>
        <w:t>5)     учебно-методические объединения Самарской области.</w:t>
      </w:r>
      <w:r w:rsidRPr="00A3719E">
        <w:rPr>
          <w:rFonts w:ascii="Times New Roman" w:hAnsi="Times New Roman"/>
          <w:color w:val="000000"/>
          <w:sz w:val="24"/>
          <w:szCs w:val="24"/>
        </w:rPr>
        <w:br/>
        <w:t>В инфраструктуру системы образования в Самарской области могут входить библиотеки, столовые, общежития, спортивные сооружения и другие организации и объекты, обеспечивающие функционирование системы образования.</w:t>
      </w:r>
      <w:r w:rsidRPr="00A3719E">
        <w:rPr>
          <w:rFonts w:ascii="Times New Roman" w:hAnsi="Times New Roman"/>
          <w:color w:val="000000"/>
          <w:sz w:val="24"/>
          <w:szCs w:val="24"/>
        </w:rPr>
        <w:br/>
        <w:t>2.     В целях координации действий организаций, осуществляющих образовательную деятельность, по обеспечению качества и развития содержания образования в системе образования Самарской области органом исполнительной власти Самарской области, уполномоченным Правительством Самарской области, могут создаваться учебно-методические объединения Самарской области.</w:t>
      </w:r>
      <w:r w:rsidRPr="00A3719E">
        <w:rPr>
          <w:rFonts w:ascii="Times New Roman" w:hAnsi="Times New Roman"/>
          <w:color w:val="000000"/>
          <w:sz w:val="24"/>
          <w:szCs w:val="24"/>
        </w:rPr>
        <w:br/>
        <w:t>3.    Учебно-методические объединения Самарской области в системе образования создаются и осуществляют свою деятельность в соответствии с положениями, утверждаемыми органом исполнительной власти Самарской области, уполномоченным Правительством Самарской области.</w:t>
      </w:r>
      <w:r w:rsidRPr="00A3719E">
        <w:rPr>
          <w:rFonts w:ascii="Times New Roman" w:hAnsi="Times New Roman"/>
          <w:color w:val="000000"/>
          <w:sz w:val="24"/>
          <w:szCs w:val="24"/>
        </w:rPr>
        <w:br/>
        <w:t>В состав учебно-методических объединений Самарской области в системе образования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r w:rsidRPr="00A3719E">
        <w:rPr>
          <w:rFonts w:ascii="Times New Roman" w:hAnsi="Times New Roman"/>
          <w:color w:val="000000"/>
          <w:sz w:val="24"/>
          <w:szCs w:val="24"/>
        </w:rPr>
        <w:br/>
        <w:t>Статья 4. Инновационная деятельность в сфере образования </w:t>
      </w:r>
      <w:r w:rsidRPr="00A3719E">
        <w:rPr>
          <w:rFonts w:ascii="Times New Roman" w:hAnsi="Times New Roman"/>
          <w:color w:val="000000"/>
          <w:sz w:val="24"/>
          <w:szCs w:val="24"/>
        </w:rPr>
        <w:br/>
        <w:t>1.    Инновационная деятельность осуществляется в Самарской области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r w:rsidRPr="00A3719E">
        <w:rPr>
          <w:rFonts w:ascii="Times New Roman" w:hAnsi="Times New Roman"/>
          <w:color w:val="000000"/>
          <w:sz w:val="24"/>
          <w:szCs w:val="24"/>
        </w:rPr>
        <w:br/>
        <w:t>2.     Организации, осуществляющие образовательную деятельность, и иные действующие в сфере образования организации, а также их объединения, реализующие инновационные проекты и программы,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признаются региональными инновационными площадками и составляют инновационную инфраструктуру в системе образования Самарской области.</w:t>
      </w:r>
      <w:r w:rsidRPr="00A3719E">
        <w:rPr>
          <w:rFonts w:ascii="Times New Roman" w:hAnsi="Times New Roman"/>
          <w:color w:val="000000"/>
          <w:sz w:val="24"/>
          <w:szCs w:val="24"/>
        </w:rPr>
        <w:br/>
        <w:t>3.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 устанавливается органом исполнительной власти, уполномоченным Правительством Самарской области. </w:t>
      </w:r>
      <w:r w:rsidRPr="00A3719E">
        <w:rPr>
          <w:rFonts w:ascii="Times New Roman" w:hAnsi="Times New Roman"/>
          <w:color w:val="000000"/>
          <w:sz w:val="24"/>
          <w:szCs w:val="24"/>
        </w:rPr>
        <w:br/>
        <w:t>4.    Органы государственной власти Самарской области в рамках своих полномочий создают условия для реализации инновационных образовательных проектов, программ и внедрения их результатов в практику, оказывают в соответствии с законами и иными нормативными правовыми актами Самарской области финансовую, материально-техническую, информационную и иную поддержку организациям, признанным региональными инновационными площадками.</w:t>
      </w:r>
      <w:r w:rsidRPr="00A3719E">
        <w:rPr>
          <w:rFonts w:ascii="Times New Roman" w:hAnsi="Times New Roman"/>
          <w:color w:val="000000"/>
          <w:sz w:val="24"/>
          <w:szCs w:val="24"/>
        </w:rPr>
        <w:br/>
        <w:t>Статья 5.</w:t>
      </w:r>
      <w:r w:rsidRPr="00A3719E">
        <w:rPr>
          <w:rFonts w:ascii="Times New Roman" w:hAnsi="Times New Roman"/>
          <w:color w:val="000000"/>
          <w:sz w:val="24"/>
          <w:szCs w:val="24"/>
        </w:rPr>
        <w:br/>
        <w:t>Информационная открытость системы образования в Самарской области. Мониторинг в системе образования</w:t>
      </w:r>
      <w:r w:rsidRPr="00A3719E">
        <w:rPr>
          <w:rFonts w:ascii="Times New Roman" w:hAnsi="Times New Roman"/>
          <w:color w:val="000000"/>
          <w:sz w:val="24"/>
          <w:szCs w:val="24"/>
        </w:rPr>
        <w:br/>
        <w:t>1.     Орган исполнительной власти Самарской области, уполномоченный Правительством Самарской области, обеспечивает открытость и доступность информации о системе образования на территории Самарской области, в том числе посредством размещения информации на официальном сайте органа исполнительной власти Самарской области, уполномоченного Правительством Самарской области, в информационно-телекоммуникационной сети Интернет.</w:t>
      </w:r>
      <w:r w:rsidRPr="00A3719E">
        <w:rPr>
          <w:rFonts w:ascii="Times New Roman" w:hAnsi="Times New Roman"/>
          <w:color w:val="000000"/>
          <w:sz w:val="24"/>
          <w:szCs w:val="24"/>
        </w:rPr>
        <w:br/>
        <w:t>2.     Организация мониторинга системы образования на региональном уровне осуществляется органом исполнительной власти Самарской области, уполномоченным Правительством Самарской области.</w:t>
      </w:r>
      <w:r w:rsidRPr="00A3719E">
        <w:rPr>
          <w:rFonts w:ascii="Times New Roman" w:hAnsi="Times New Roman"/>
          <w:color w:val="000000"/>
          <w:sz w:val="24"/>
          <w:szCs w:val="24"/>
        </w:rPr>
        <w:br/>
        <w:t>3.    Результаты мониторинга в виде итогового (годового) отчета о состоянии и перспективах развития образования в Самарской области ежегодно публикуются на официальном сайте органа исполнительной власти Самарской области, уполномоченного Правительством Самарской области, в информационно-телекоммуникационной сети Интернет.</w:t>
      </w:r>
      <w:r w:rsidRPr="00A3719E">
        <w:rPr>
          <w:rFonts w:ascii="Times New Roman" w:hAnsi="Times New Roman"/>
          <w:color w:val="000000"/>
          <w:sz w:val="24"/>
          <w:szCs w:val="24"/>
        </w:rPr>
        <w:br/>
        <w:t>Статья 6.</w:t>
      </w:r>
      <w:r w:rsidRPr="00A3719E">
        <w:rPr>
          <w:rFonts w:ascii="Times New Roman" w:hAnsi="Times New Roman"/>
          <w:color w:val="000000"/>
          <w:sz w:val="24"/>
          <w:szCs w:val="24"/>
        </w:rPr>
        <w:br/>
        <w:t>Финансовое обеспечение оказания государственных и муниципальных услуг в сфере образования</w:t>
      </w:r>
      <w:r w:rsidRPr="00A3719E">
        <w:rPr>
          <w:rFonts w:ascii="Times New Roman" w:hAnsi="Times New Roman"/>
          <w:color w:val="000000"/>
          <w:sz w:val="24"/>
          <w:szCs w:val="24"/>
        </w:rPr>
        <w:br/>
        <w:t>1.     Основой обеспечения гарантий получения гражданами в Самарской области качественного дошкольного, начального общего, основного общего, среднего общего образования, среднего профессионального образования, высшего образования в соответствии с положениями части 3 статьи 5 Федерального закона «Об образовании в Российской Федерации» (далее – гарантии получения гражданами качественного образования) является финансовое обеспечение оказания государственных услуг в сфере образования за счет средств бюджета Самарской области на основе нормативных затрат на оказание государственных услуг в сфере образования и финансовое обеспечение оказания муниципальных услуг в сфере образования за счет средств местных бюджетов, в том числе формируемых за счет предоставляемых местным бюджетам из бюджета Самарской области  межбюджетных трансфертов, на основе нормативных затрат на оказание муниципальных услуг в сфере образования.</w:t>
      </w:r>
      <w:r w:rsidRPr="00A3719E">
        <w:rPr>
          <w:rFonts w:ascii="Times New Roman" w:hAnsi="Times New Roman"/>
          <w:color w:val="000000"/>
          <w:sz w:val="24"/>
          <w:szCs w:val="24"/>
        </w:rPr>
        <w:br/>
        <w:t>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осуществляется в соответствии с нормативами, устанавливаемыми Правительством Самарской области в соответствии с пунктом 3 части первой статьи 8 Федерального закона «Об образовании в Российской Федерации».</w:t>
      </w:r>
      <w:r w:rsidRPr="00A3719E">
        <w:rPr>
          <w:rFonts w:ascii="Times New Roman" w:hAnsi="Times New Roman"/>
          <w:color w:val="000000"/>
          <w:sz w:val="24"/>
          <w:szCs w:val="24"/>
        </w:rPr>
        <w:br/>
        <w:t>3.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осуществляется в соответствии с нормативами, указанными в части 2  настоящей статьи.</w:t>
      </w:r>
      <w:r w:rsidRPr="00A3719E">
        <w:rPr>
          <w:rFonts w:ascii="Times New Roman" w:hAnsi="Times New Roman"/>
          <w:color w:val="000000"/>
          <w:sz w:val="24"/>
          <w:szCs w:val="24"/>
        </w:rPr>
        <w:br/>
        <w:t>4.    Нормативные затраты на оказание государственными организациями Самарской области государственных услуг по предоставлению общедоступного и бесплатного дошкольного, начального общего, основного общего, среднего общего образования, среднего профессионального образования, а также бесплатного дополнительного образования детей, на конкурсной основе бесплатного высшего образования определяются органом исполнительной власти Самарской области, осуществляющим функции и полномочия учредителя соответствующей государственной организации Самарской области, на основе устанавливаемых Правительством Самарской области нормативов финансового обеспечения образовательной деятельности государственных образовательных организаций Самарской области в расчете на одного обучающегося (воспитанника).</w:t>
      </w:r>
      <w:r w:rsidRPr="00A3719E">
        <w:rPr>
          <w:rFonts w:ascii="Times New Roman" w:hAnsi="Times New Roman"/>
          <w:color w:val="000000"/>
          <w:sz w:val="24"/>
          <w:szCs w:val="24"/>
        </w:rPr>
        <w:br/>
        <w:t>5.     Объем бюджетных ассигнований бюджета Самарской области на обеспечение гарантий получения гражданами качественного образования формируется на текущий финансовый год на основе данных о численности обучающихся, воспитанников образовательных организаций, расположенных на территории Самарской области, и корректируется после уточнения комплектования обучающимися (воспитанниками) образовательных организаций по состоянию на начало календарного и учебного года.</w:t>
      </w:r>
      <w:r w:rsidRPr="00A3719E">
        <w:rPr>
          <w:rFonts w:ascii="Times New Roman" w:hAnsi="Times New Roman"/>
          <w:color w:val="000000"/>
          <w:sz w:val="24"/>
          <w:szCs w:val="24"/>
        </w:rPr>
        <w:br/>
        <w:t>6.     Расходные обязательства Самарской области на исполнение предусмотренных настоящим Законом полномочий Самарской области, за исключением мер материальной и социальной поддержки граждан, предусмотренных статьей 10, статьей 11, частями 2, 3 статьи 13, </w:t>
      </w:r>
      <w:r w:rsidRPr="00A3719E">
        <w:rPr>
          <w:rFonts w:ascii="Times New Roman" w:hAnsi="Times New Roman"/>
          <w:color w:val="000000"/>
          <w:sz w:val="24"/>
          <w:szCs w:val="24"/>
        </w:rPr>
        <w:br/>
        <w:t>статьей 15, статьей 17, статьей 18 настоящего Закона, устанавливаются нормативными правовыми актами Самарской области.</w:t>
      </w:r>
      <w:r w:rsidRPr="00A3719E">
        <w:rPr>
          <w:rFonts w:ascii="Times New Roman" w:hAnsi="Times New Roman"/>
          <w:color w:val="000000"/>
          <w:sz w:val="24"/>
          <w:szCs w:val="24"/>
        </w:rPr>
        <w:br/>
        <w:t>Предоставление предусмотренных статьей 10, статьей 11, частями 2, 3 статьи 13, статьей 15, статьей 17, статьей 18 настоящего Закона мер материальной и социальной поддержки гражданам, обучающимся в государственных образовательных организациях Самарской области, созданных в форме государственного учреждения, относится к функциям соответствующих бюджетных, казенных, автономных учреждений Самарской области.</w:t>
      </w:r>
      <w:r w:rsidRPr="00A3719E">
        <w:rPr>
          <w:rFonts w:ascii="Times New Roman" w:hAnsi="Times New Roman"/>
          <w:color w:val="000000"/>
          <w:sz w:val="24"/>
          <w:szCs w:val="24"/>
        </w:rPr>
        <w:br/>
        <w:t>Финансовое обеспечение деятельности государственных учреждений, являющихся получателями субсидий из областного бюджета, по предоставлению предусмотренных статьей 10, статьей 11,  частями 1, 3, 4, 5 статьи 17, статьей 18 настоящего Закона мер материальной и социальной поддержки гражданам осуществляется в форме субсидий из областного бюджета, предусмотренных абзацем вторым пункта 1 статьи 78.1 Бюджетного кодекса Российской Федерации. Порядок определения объема и условий предоставления указанных субсидий устанавливаются Правительством Самарской области.</w:t>
      </w:r>
      <w:r w:rsidRPr="00A3719E">
        <w:rPr>
          <w:rFonts w:ascii="Times New Roman" w:hAnsi="Times New Roman"/>
          <w:color w:val="000000"/>
          <w:sz w:val="24"/>
          <w:szCs w:val="24"/>
        </w:rPr>
        <w:br/>
        <w:t>Финансовое обеспечение деятельности государственных учреждений, являющихся получателями субсидий из областного бюджета, по предоставлению предусмотренных частями 2, 3 статьи 13, статьей 15 и  частью 2 статьи 17  настоящего Закона мер материальной и социальной поддержки гражданам, осуществляется в форме субсидий из областного бюджета на финансовое обеспечение выполнения государственного задания.</w:t>
      </w:r>
      <w:r w:rsidRPr="00A3719E">
        <w:rPr>
          <w:rFonts w:ascii="Times New Roman" w:hAnsi="Times New Roman"/>
          <w:color w:val="000000"/>
          <w:sz w:val="24"/>
          <w:szCs w:val="24"/>
        </w:rPr>
        <w:br/>
        <w:t>Финансовое обеспечение деятельности государственных казенных учреждений по предоставлению предусмотренных статьей 10, статьей 11, частями 2, 3 статьи 13, статьей 15, статьей 17, статьей 18 настоящего Закона мер материальной и социальной поддержки гражданам, осуществляется в форме бюджетных ассигнований на социальное обеспечение населения.</w:t>
      </w:r>
      <w:r w:rsidRPr="00A3719E">
        <w:rPr>
          <w:rFonts w:ascii="Times New Roman" w:hAnsi="Times New Roman"/>
          <w:color w:val="000000"/>
          <w:sz w:val="24"/>
          <w:szCs w:val="24"/>
        </w:rPr>
        <w:br/>
        <w:t>Финансовое обеспечение предоставления предусмотренных частью 2 статьи 13, статьей 17, статьей 18 настоящего Закона мер материальной и социальной поддержки гражданам, обучающимся в муниципальных образовательных организациях, осуществляется в форме бюджетных ассигнований на социальное обеспечение населения.</w:t>
      </w:r>
      <w:r w:rsidRPr="00A3719E">
        <w:rPr>
          <w:rFonts w:ascii="Times New Roman" w:hAnsi="Times New Roman"/>
          <w:color w:val="000000"/>
          <w:sz w:val="24"/>
          <w:szCs w:val="24"/>
        </w:rPr>
        <w:br/>
        <w:t>Глава 3. Управление системой образования Самарской области </w:t>
      </w:r>
      <w:r w:rsidRPr="00A3719E">
        <w:rPr>
          <w:rFonts w:ascii="Times New Roman" w:hAnsi="Times New Roman"/>
          <w:color w:val="000000"/>
          <w:sz w:val="24"/>
          <w:szCs w:val="24"/>
        </w:rPr>
        <w:br/>
        <w:t>Статья 7. Реализация полномочий в сфере образования</w:t>
      </w:r>
      <w:r w:rsidRPr="00A3719E">
        <w:rPr>
          <w:rFonts w:ascii="Times New Roman" w:hAnsi="Times New Roman"/>
          <w:color w:val="000000"/>
          <w:sz w:val="24"/>
          <w:szCs w:val="24"/>
        </w:rPr>
        <w:br/>
        <w:t>1.    Государственное управление в сфере образования в пределах своих полномочий осуществляют органы государственной власти Самарской области.</w:t>
      </w:r>
      <w:r w:rsidRPr="00A3719E">
        <w:rPr>
          <w:rFonts w:ascii="Times New Roman" w:hAnsi="Times New Roman"/>
          <w:color w:val="000000"/>
          <w:sz w:val="24"/>
          <w:szCs w:val="24"/>
        </w:rPr>
        <w:br/>
        <w:t>2.    Органами государственной власти Самарской области принимаются меры по организации и развитию государственно-общественного управления, общественного самоуправления в сфере образования Самарской области, а также по участию в реализации единой государственной политики в области образования и науки на территории Самарской области.</w:t>
      </w:r>
      <w:r w:rsidRPr="00A3719E">
        <w:rPr>
          <w:rFonts w:ascii="Times New Roman" w:hAnsi="Times New Roman"/>
          <w:color w:val="000000"/>
          <w:sz w:val="24"/>
          <w:szCs w:val="24"/>
        </w:rPr>
        <w:br/>
      </w:r>
      <w:r w:rsidRPr="00A3719E">
        <w:rPr>
          <w:rFonts w:ascii="Times New Roman" w:hAnsi="Times New Roman"/>
          <w:color w:val="000000"/>
          <w:sz w:val="24"/>
          <w:szCs w:val="24"/>
        </w:rPr>
        <w:br/>
        <w:t>Статья 8.</w:t>
      </w:r>
      <w:r w:rsidRPr="00A3719E">
        <w:rPr>
          <w:rFonts w:ascii="Times New Roman" w:hAnsi="Times New Roman"/>
          <w:color w:val="000000"/>
          <w:sz w:val="24"/>
          <w:szCs w:val="24"/>
        </w:rPr>
        <w:br/>
        <w:t>Полномочия органов государственной власти Самарской области в сфере образования</w:t>
      </w:r>
      <w:r w:rsidRPr="00A3719E">
        <w:rPr>
          <w:rFonts w:ascii="Times New Roman" w:hAnsi="Times New Roman"/>
          <w:color w:val="000000"/>
          <w:sz w:val="24"/>
          <w:szCs w:val="24"/>
        </w:rPr>
        <w:br/>
        <w:t>1.    К полномочиям Самарской Губернской Думы относятся:</w:t>
      </w:r>
      <w:r w:rsidRPr="00A3719E">
        <w:rPr>
          <w:rFonts w:ascii="Times New Roman" w:hAnsi="Times New Roman"/>
          <w:color w:val="000000"/>
          <w:sz w:val="24"/>
          <w:szCs w:val="24"/>
        </w:rPr>
        <w:br/>
        <w:t>1)    разработка и принятие законов Самарской области, регулирующих отношения в сфере образования, а также осуществление контроля за их  исполнением;</w:t>
      </w:r>
      <w:r w:rsidRPr="00A3719E">
        <w:rPr>
          <w:rFonts w:ascii="Times New Roman" w:hAnsi="Times New Roman"/>
          <w:color w:val="000000"/>
          <w:sz w:val="24"/>
          <w:szCs w:val="24"/>
        </w:rPr>
        <w:br/>
        <w:t>2)     осуществление иных полномочий, установленных федеральным законодательством и законодательством Самарской области.</w:t>
      </w:r>
      <w:r w:rsidRPr="00A3719E">
        <w:rPr>
          <w:rFonts w:ascii="Times New Roman" w:hAnsi="Times New Roman"/>
          <w:color w:val="000000"/>
          <w:sz w:val="24"/>
          <w:szCs w:val="24"/>
        </w:rPr>
        <w:br/>
        <w:t>2.    К полномочиям Губернатора Самарской области относятся:</w:t>
      </w:r>
      <w:r w:rsidRPr="00A3719E">
        <w:rPr>
          <w:rFonts w:ascii="Times New Roman" w:hAnsi="Times New Roman"/>
          <w:color w:val="000000"/>
          <w:sz w:val="24"/>
          <w:szCs w:val="24"/>
        </w:rPr>
        <w:br/>
        <w:t>1)     назначение на должность руководителя органа исполнительной власти Самарской области, осуществляющего полномочия Российской Федерации в области образования, переданные для осуществления органам государственной власти субъектов Российской Федерации (далее –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3719E">
        <w:rPr>
          <w:rFonts w:ascii="Times New Roman" w:hAnsi="Times New Roman"/>
          <w:color w:val="000000"/>
          <w:sz w:val="24"/>
          <w:szCs w:val="24"/>
        </w:rPr>
        <w:br/>
        <w:t>2)     утверждение по согласованию с федеральным органом исполнительной власти, осуществляющим функции по контролю и надзору в сфере образования, структуры исполнительного органа государственной власти Самарской области, осуществляющего переданные полномочия;</w:t>
      </w:r>
      <w:r w:rsidRPr="00A3719E">
        <w:rPr>
          <w:rFonts w:ascii="Times New Roman" w:hAnsi="Times New Roman"/>
          <w:color w:val="000000"/>
          <w:sz w:val="24"/>
          <w:szCs w:val="24"/>
        </w:rPr>
        <w:br/>
        <w:t>3)    организация деятельности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Самарской области;</w:t>
      </w:r>
      <w:r w:rsidRPr="00A3719E">
        <w:rPr>
          <w:rFonts w:ascii="Times New Roman" w:hAnsi="Times New Roman"/>
          <w:color w:val="000000"/>
          <w:sz w:val="24"/>
          <w:szCs w:val="24"/>
        </w:rPr>
        <w:br/>
        <w:t>4)     осуществление иных полномочий, установленных федеральным законодательством и законодательством Самарской области.</w:t>
      </w:r>
      <w:r w:rsidRPr="00A3719E">
        <w:rPr>
          <w:rFonts w:ascii="Times New Roman" w:hAnsi="Times New Roman"/>
          <w:color w:val="000000"/>
          <w:sz w:val="24"/>
          <w:szCs w:val="24"/>
        </w:rPr>
        <w:br/>
        <w:t>3.     К полномочиям Правительства Самарской области относятся:</w:t>
      </w:r>
      <w:r w:rsidRPr="00A3719E">
        <w:rPr>
          <w:rFonts w:ascii="Times New Roman" w:hAnsi="Times New Roman"/>
          <w:color w:val="000000"/>
          <w:sz w:val="24"/>
          <w:szCs w:val="24"/>
        </w:rPr>
        <w:br/>
        <w:t>1)     осуществление в пределах своей компетенции нормативного правового регулирования в сфере образования;</w:t>
      </w:r>
      <w:r w:rsidRPr="00A3719E">
        <w:rPr>
          <w:rFonts w:ascii="Times New Roman" w:hAnsi="Times New Roman"/>
          <w:color w:val="000000"/>
          <w:sz w:val="24"/>
          <w:szCs w:val="24"/>
        </w:rPr>
        <w:br/>
        <w:t>2)     принятие решения о создании, реорганизации, ликвидации органа исполнительной власти Самарской области, осуществляющего государственное управление в сфере образования;</w:t>
      </w:r>
      <w:r w:rsidRPr="00A3719E">
        <w:rPr>
          <w:rFonts w:ascii="Times New Roman" w:hAnsi="Times New Roman"/>
          <w:color w:val="000000"/>
          <w:sz w:val="24"/>
          <w:szCs w:val="24"/>
        </w:rPr>
        <w:br/>
        <w:t>3)     создание необходимых условий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условий, в максимальной степени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sidRPr="00A3719E">
        <w:rPr>
          <w:rFonts w:ascii="Times New Roman" w:hAnsi="Times New Roman"/>
          <w:color w:val="000000"/>
          <w:sz w:val="24"/>
          <w:szCs w:val="24"/>
        </w:rPr>
        <w:br/>
        <w:t>4)     оказание содействия лицам, которые проявили выдающиеся способности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r w:rsidRPr="00A3719E">
        <w:rPr>
          <w:rFonts w:ascii="Times New Roman" w:hAnsi="Times New Roman"/>
          <w:color w:val="000000"/>
          <w:sz w:val="24"/>
          <w:szCs w:val="24"/>
        </w:rPr>
        <w:br/>
        <w:t>5)     принятие решений о создании, реорганизации, ликвидации государственных образовательных организаций Самарской области и иных организаций, создаваемых для реализации отдельных функций государственного управления в сфере образования и науки;</w:t>
      </w:r>
      <w:r w:rsidRPr="00A3719E">
        <w:rPr>
          <w:rFonts w:ascii="Times New Roman" w:hAnsi="Times New Roman"/>
          <w:color w:val="000000"/>
          <w:sz w:val="24"/>
          <w:szCs w:val="24"/>
        </w:rPr>
        <w:br/>
        <w:t>6)     учреждение премий, стипендий, грантов и иных мер поощрения и поддержки в сфере образования в Самарской области для физических и юридических лиц, а также установление размеров и порядка их назначения;</w:t>
      </w:r>
      <w:r w:rsidRPr="00A3719E">
        <w:rPr>
          <w:rFonts w:ascii="Times New Roman" w:hAnsi="Times New Roman"/>
          <w:color w:val="000000"/>
          <w:sz w:val="24"/>
          <w:szCs w:val="24"/>
        </w:rPr>
        <w:br/>
        <w:t>7)     формирование бюджета Самарской области в части расходов на образование;</w:t>
      </w:r>
      <w:r w:rsidRPr="00A3719E">
        <w:rPr>
          <w:rFonts w:ascii="Times New Roman" w:hAnsi="Times New Roman"/>
          <w:color w:val="000000"/>
          <w:sz w:val="24"/>
          <w:szCs w:val="24"/>
        </w:rPr>
        <w:br/>
        <w:t>8)     финансовое обеспечение организации предварительных и периодических медицинских осмотров работников государственных образовательных учреждений Самарской области;</w:t>
      </w:r>
      <w:r w:rsidRPr="00A3719E">
        <w:rPr>
          <w:rFonts w:ascii="Times New Roman" w:hAnsi="Times New Roman"/>
          <w:color w:val="000000"/>
          <w:sz w:val="24"/>
          <w:szCs w:val="24"/>
        </w:rPr>
        <w:br/>
        <w:t>9)     иные полномочия в сфере образования, установленные федеральным законодательством и законодательством Самарской области.</w:t>
      </w:r>
      <w:r w:rsidRPr="00A3719E">
        <w:rPr>
          <w:rFonts w:ascii="Times New Roman" w:hAnsi="Times New Roman"/>
          <w:color w:val="000000"/>
          <w:sz w:val="24"/>
          <w:szCs w:val="24"/>
        </w:rPr>
        <w:br/>
        <w:t>4.    Полномочия органа исполнительной власти Самарской области, осуществляющего государственное управление в сфере образования, определяются Правительством Самарской области.</w:t>
      </w:r>
      <w:r w:rsidRPr="00A3719E">
        <w:rPr>
          <w:rFonts w:ascii="Times New Roman" w:hAnsi="Times New Roman"/>
          <w:color w:val="000000"/>
          <w:sz w:val="24"/>
          <w:szCs w:val="24"/>
        </w:rPr>
        <w:br/>
        <w:t>5.    К полномочиям органов исполнительной власти Самарской области, осуществляющих функции и полномочия учредителей государственных образовательных организаций Самарской области, в пределах их компетенции относится осуществление полномочий в сфере образования, отнесенных Федеральным законом «Об образовании в Российской Федерации», другими федеральными законами и иными нормативными правовыми актами Российской Федерации к полномочиям учредителей образовательных организаций.</w:t>
      </w:r>
      <w:r w:rsidRPr="00A3719E">
        <w:rPr>
          <w:rFonts w:ascii="Times New Roman" w:hAnsi="Times New Roman"/>
          <w:color w:val="000000"/>
          <w:sz w:val="24"/>
          <w:szCs w:val="24"/>
        </w:rPr>
        <w:br/>
        <w:t>Глава 4. Обучающиеся</w:t>
      </w:r>
      <w:r w:rsidRPr="00A3719E">
        <w:rPr>
          <w:rFonts w:ascii="Times New Roman" w:hAnsi="Times New Roman"/>
          <w:color w:val="000000"/>
          <w:sz w:val="24"/>
          <w:szCs w:val="24"/>
        </w:rPr>
        <w:br/>
        <w:t>Статья 9. </w:t>
      </w:r>
      <w:r w:rsidRPr="00A3719E">
        <w:rPr>
          <w:rFonts w:ascii="Times New Roman" w:hAnsi="Times New Roman"/>
          <w:color w:val="000000"/>
          <w:sz w:val="24"/>
          <w:szCs w:val="24"/>
        </w:rPr>
        <w:br/>
        <w:t>Обеспечение обучающихся учебниками и учебными пособиями </w:t>
      </w:r>
      <w:r w:rsidRPr="00A3719E">
        <w:rPr>
          <w:rFonts w:ascii="Times New Roman" w:hAnsi="Times New Roman"/>
          <w:color w:val="000000"/>
          <w:sz w:val="24"/>
          <w:szCs w:val="24"/>
        </w:rPr>
        <w:br/>
        <w:t>Орган исполнительной власти Самарской области, уполномоченный Правительством Самарской области, организует обеспечение муниципальных образовательных организаций и государственных образовательных организаций Самарской области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rsidRPr="00A3719E">
        <w:rPr>
          <w:rFonts w:ascii="Times New Roman" w:hAnsi="Times New Roman"/>
          <w:color w:val="000000"/>
          <w:sz w:val="24"/>
          <w:szCs w:val="24"/>
        </w:rPr>
        <w:br/>
        <w:t>Статья 10. Стипендии и другие денежные выплаты</w:t>
      </w:r>
      <w:r w:rsidRPr="00A3719E">
        <w:rPr>
          <w:rFonts w:ascii="Times New Roman" w:hAnsi="Times New Roman"/>
          <w:color w:val="000000"/>
          <w:sz w:val="24"/>
          <w:szCs w:val="24"/>
        </w:rPr>
        <w:br/>
        <w:t>1.    Слушатели и студенты профессиональных образовательных организаций, студенты образовательных организаций высшего образования, обучающиеся по основным программам профессионального обучения, основным профессиональным образовательным программам со сроком обучения не менее 10 месяцев по очной форме обучения за счет бюджетных ассигнований бюджета Самарской области (далее – слушатели, студенты), обеспечиваются государственными академическими стипендиями и (или) государственными социальными стипендиями.</w:t>
      </w:r>
      <w:r w:rsidRPr="00A3719E">
        <w:rPr>
          <w:rFonts w:ascii="Times New Roman" w:hAnsi="Times New Roman"/>
          <w:color w:val="000000"/>
          <w:sz w:val="24"/>
          <w:szCs w:val="24"/>
        </w:rPr>
        <w:br/>
        <w:t>Аспиранты, обучающиеся в аспирантуре по программе подготовки научно-педагогических кадров по очной форме обучения за счет бюджетных ассигнований бюджета Самарской области, и ординаторы, обучающиеся по программам ординатуры по очной форме обучения за счет бюджетных ассигнований бюджета Самарской области (далее – аспиранты, ординаторы), обеспечиваются государственными стипендиями. </w:t>
      </w:r>
      <w:r w:rsidRPr="00A3719E">
        <w:rPr>
          <w:rFonts w:ascii="Times New Roman" w:hAnsi="Times New Roman"/>
          <w:color w:val="000000"/>
          <w:sz w:val="24"/>
          <w:szCs w:val="24"/>
        </w:rPr>
        <w:br/>
        <w:t>2.    Порядок назначения государственной академической и государственной социальной стипендии слушателям, студентам, порядок назначения государственной стипендии аспирантам, ординаторам и нормативы для формирования стипендиального фонда за счет бюджетных ассигнований бюджета Самарской области (далее – стипендиальный фонд) устанавливаются Правительством Самарской области.</w:t>
      </w:r>
      <w:r w:rsidRPr="00A3719E">
        <w:rPr>
          <w:rFonts w:ascii="Times New Roman" w:hAnsi="Times New Roman"/>
          <w:color w:val="000000"/>
          <w:sz w:val="24"/>
          <w:szCs w:val="24"/>
        </w:rPr>
        <w:br/>
        <w:t>3.    Размер государственной социальной стипендии слушателям,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обучающимся,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обучающимся,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обучающимся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 воинской обязанности и военной службе», определяемый профессиональной образовательной организацией, образовательной организацией высшего образования, не может быть меньше увеличенного на 50 процентов норматива для формирования стипендиального фонда, установленного Правительством Самарской области.</w:t>
      </w:r>
      <w:r w:rsidRPr="00A3719E">
        <w:rPr>
          <w:rFonts w:ascii="Times New Roman" w:hAnsi="Times New Roman"/>
          <w:color w:val="000000"/>
          <w:sz w:val="24"/>
          <w:szCs w:val="24"/>
        </w:rPr>
        <w:br/>
        <w:t>4.    Государственным профессиональным образовательным организациям Самарской области и государственным образовательным организациям высшего образования Самарской области выделяются из областного бюджета дополнительные средства в размере не менее пяти процентов стипендиального фонда на оказание материальной помощи слушателям, студентам, аспирантам, ординаторам, признанным образовательной организацией нуждающимися в материальной помощи, а также дополнительные средства в размере двух месячных стипендиальных фондов для организации культурно-массовой и физкультурно-оздоровительной работы со слушателями, студентами, аспирантами, ординаторами, их санаторно-курортного лечения и отдыха.</w:t>
      </w:r>
      <w:r w:rsidRPr="00A3719E">
        <w:rPr>
          <w:rFonts w:ascii="Times New Roman" w:hAnsi="Times New Roman"/>
          <w:color w:val="000000"/>
          <w:sz w:val="24"/>
          <w:szCs w:val="24"/>
        </w:rPr>
        <w:br/>
        <w:t>Порядок оказания материальной помощи слушателям, студентам, аспирантам, ординаторам, признанным образовательной организацией нуждающимися в материальной помощи, определяется образовательной организацией.</w:t>
      </w:r>
      <w:r w:rsidRPr="00A3719E">
        <w:rPr>
          <w:rFonts w:ascii="Times New Roman" w:hAnsi="Times New Roman"/>
          <w:color w:val="000000"/>
          <w:sz w:val="24"/>
          <w:szCs w:val="24"/>
        </w:rPr>
        <w:br/>
        <w:t>Статья 11. Академический отпуск</w:t>
      </w:r>
      <w:r w:rsidRPr="00A3719E">
        <w:rPr>
          <w:rFonts w:ascii="Times New Roman" w:hAnsi="Times New Roman"/>
          <w:color w:val="000000"/>
          <w:sz w:val="24"/>
          <w:szCs w:val="24"/>
        </w:rPr>
        <w:br/>
        <w:t>1.    Академический отпуск слушателям, студентам, аспирантам и ординаторам предоставляется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3719E">
        <w:rPr>
          <w:rFonts w:ascii="Times New Roman" w:hAnsi="Times New Roman"/>
          <w:color w:val="000000"/>
          <w:sz w:val="24"/>
          <w:szCs w:val="24"/>
        </w:rPr>
        <w:br/>
        <w:t>2.    Слушателям, студентам, аспирантам и ординаторам, находящимся в академическом отпуске по медицинским показаниям, назначаются и выплачиваются ежемесячные компенсационные выплаты в порядке, установленном федеральным законодательством.</w:t>
      </w:r>
      <w:r w:rsidRPr="00A3719E">
        <w:rPr>
          <w:rFonts w:ascii="Times New Roman" w:hAnsi="Times New Roman"/>
          <w:color w:val="000000"/>
          <w:sz w:val="24"/>
          <w:szCs w:val="24"/>
        </w:rPr>
        <w:br/>
        <w:t>3.    При предоставлении слушателям,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академического отпуска по медицинским показаниям за ними сохраняется на весь период полное государственное обеспечение, им выплачивается стипендия. Профессиональная образовательная организация, образовательная организация высшего образования содействует организации их лечения.</w:t>
      </w:r>
      <w:r w:rsidRPr="00A3719E">
        <w:rPr>
          <w:rFonts w:ascii="Times New Roman" w:hAnsi="Times New Roman"/>
          <w:color w:val="000000"/>
          <w:sz w:val="24"/>
          <w:szCs w:val="24"/>
        </w:rPr>
        <w:br/>
      </w:r>
      <w:r w:rsidRPr="00A3719E">
        <w:rPr>
          <w:rFonts w:ascii="Times New Roman" w:hAnsi="Times New Roman"/>
          <w:color w:val="000000"/>
          <w:sz w:val="24"/>
          <w:szCs w:val="24"/>
        </w:rPr>
        <w:br/>
        <w:t>Статья 12. </w:t>
      </w:r>
      <w:r w:rsidRPr="00A3719E">
        <w:rPr>
          <w:rFonts w:ascii="Times New Roman" w:hAnsi="Times New Roman"/>
          <w:color w:val="000000"/>
          <w:sz w:val="24"/>
          <w:szCs w:val="24"/>
        </w:rPr>
        <w:br/>
        <w:t>Организация получения образования лицами, проявившими выдающиеся способности</w:t>
      </w:r>
      <w:r w:rsidRPr="00A3719E">
        <w:rPr>
          <w:rFonts w:ascii="Times New Roman" w:hAnsi="Times New Roman"/>
          <w:color w:val="000000"/>
          <w:sz w:val="24"/>
          <w:szCs w:val="24"/>
        </w:rPr>
        <w:br/>
        <w:t>1.     В целях выявления и поддержки лиц, проявивших выдающиеся способности, органом исполнительной власти Самарской области, уполномоченным Правительством Самарской области, организуются и проводятся олимпиады и иные интеллектуальные и (или) творческие конкурсы, физкультурные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r w:rsidRPr="00A3719E">
        <w:rPr>
          <w:rFonts w:ascii="Times New Roman" w:hAnsi="Times New Roman"/>
          <w:color w:val="000000"/>
          <w:sz w:val="24"/>
          <w:szCs w:val="24"/>
        </w:rPr>
        <w:br/>
        <w:t>2.     Обучающиеся принимают участие в конкурсах на добровольной основе. Взимание платы за участие в региональных олимпиадах и иных конкурсах не допускается.</w:t>
      </w:r>
      <w:r w:rsidRPr="00A3719E">
        <w:rPr>
          <w:rFonts w:ascii="Times New Roman" w:hAnsi="Times New Roman"/>
          <w:color w:val="000000"/>
          <w:sz w:val="24"/>
          <w:szCs w:val="24"/>
        </w:rPr>
        <w:br/>
        <w:t>3.     Для лиц, проявивших выдающиеся способности, предусматриваются денежные поощрения, гранты и иные меры материального стимулирования. Критерии и порядок отбора лиц, проявивших выдающиеся способности, порядок предоставления таких денежных поощрений за счет бюджетных ассигнований бюджета Самарской области определяются Губернатором Самарской области, а также Правительством Самарской области.</w:t>
      </w:r>
      <w:r w:rsidRPr="00A3719E">
        <w:rPr>
          <w:rFonts w:ascii="Times New Roman" w:hAnsi="Times New Roman"/>
          <w:color w:val="000000"/>
          <w:sz w:val="24"/>
          <w:szCs w:val="24"/>
        </w:rPr>
        <w:br/>
        <w:t>4.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государственных образовательных организациях Самарской области создаются специализированные структурные подразделения, а также действуют государственные образовательные организации Самарской области, имеющие право реализации основных и дополнительных образовательных программ, не относящихся к типу таких образовательных организаций. Порядок комплектования указанных специализированных структурных подразделений и указанных нетиповых государственных образовательных организаций Самарской области обучающимися устанавливается органами исполнительной власти Самарской области, осуществляющими функции и полномочия учредителя соответствующих государственных организаций Самарской области,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r w:rsidRPr="00A3719E">
        <w:rPr>
          <w:rFonts w:ascii="Times New Roman" w:hAnsi="Times New Roman"/>
          <w:color w:val="000000"/>
          <w:sz w:val="24"/>
          <w:szCs w:val="24"/>
        </w:rPr>
        <w:br/>
        <w:t>Статья 13. </w:t>
      </w:r>
      <w:r w:rsidRPr="00A3719E">
        <w:rPr>
          <w:rFonts w:ascii="Times New Roman" w:hAnsi="Times New Roman"/>
          <w:color w:val="000000"/>
          <w:sz w:val="24"/>
          <w:szCs w:val="24"/>
        </w:rPr>
        <w:br/>
        <w:t>Получение образования обучающимися с ограниченными возможностями здоровья</w:t>
      </w:r>
      <w:r w:rsidRPr="00A3719E">
        <w:rPr>
          <w:rFonts w:ascii="Times New Roman" w:hAnsi="Times New Roman"/>
          <w:color w:val="000000"/>
          <w:sz w:val="24"/>
          <w:szCs w:val="24"/>
        </w:rPr>
        <w:br/>
        <w:t>1.    Для получения образования обучающимися с ограниченными возможностями здоровья создаются специальные условия обучения,</w:t>
      </w:r>
      <w:r w:rsidRPr="00A3719E">
        <w:rPr>
          <w:rFonts w:ascii="Times New Roman" w:hAnsi="Times New Roman"/>
          <w:color w:val="000000"/>
          <w:sz w:val="24"/>
          <w:szCs w:val="24"/>
        </w:rPr>
        <w:br/>
        <w:t>воспитания и развития  таких обучающихся в соответствии с заключением и рекомендациями  психолого-медико-педагогической комиссии, а для инвалидов – в соответствии с индивидуальной программой реабилитации инвалида,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оказание ранней коррекционной помощи на основе своевременного раннего выявления специальных образовательных потребностей,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r w:rsidRPr="00A3719E">
        <w:rPr>
          <w:rFonts w:ascii="Times New Roman" w:hAnsi="Times New Roman"/>
          <w:color w:val="000000"/>
          <w:sz w:val="24"/>
          <w:szCs w:val="24"/>
        </w:rPr>
        <w:b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w:t>
      </w:r>
      <w:r w:rsidRPr="00A3719E">
        <w:rPr>
          <w:rFonts w:ascii="Times New Roman" w:hAnsi="Times New Roman"/>
          <w:color w:val="000000"/>
          <w:sz w:val="24"/>
          <w:szCs w:val="24"/>
        </w:rPr>
        <w:br/>
        <w:t>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органами государственной власти Самарской области создаются  отдельные организации, осуществляющие образовательную деятельность по адаптированным основным общеобразовательным программам.</w:t>
      </w:r>
      <w:r w:rsidRPr="00A3719E">
        <w:rPr>
          <w:rFonts w:ascii="Times New Roman" w:hAnsi="Times New Roman"/>
          <w:color w:val="000000"/>
          <w:sz w:val="24"/>
          <w:szCs w:val="24"/>
        </w:rPr>
        <w:br/>
        <w:t>2.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в порядке, установленном Правительством Самарской области. Указанные меры социальной поддержки являются расходным обязательством Самарской области в отношении таких обучающихся, получающих образование за счет бюджетных ассигнований бюджета Самарской области или местных бюджетов.</w:t>
      </w:r>
      <w:r w:rsidRPr="00A3719E">
        <w:rPr>
          <w:rFonts w:ascii="Times New Roman" w:hAnsi="Times New Roman"/>
          <w:color w:val="000000"/>
          <w:sz w:val="24"/>
          <w:szCs w:val="24"/>
        </w:rPr>
        <w:br/>
        <w:t>3.    Орган исполнительной власти Самарской области, уполномоченный Правительством Самарской области,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 </w:t>
      </w:r>
      <w:r w:rsidRPr="00A3719E">
        <w:rPr>
          <w:rFonts w:ascii="Times New Roman" w:hAnsi="Times New Roman"/>
          <w:color w:val="000000"/>
          <w:sz w:val="24"/>
          <w:szCs w:val="24"/>
        </w:rPr>
        <w:br/>
      </w:r>
      <w:r w:rsidRPr="00A3719E">
        <w:rPr>
          <w:rFonts w:ascii="Times New Roman" w:hAnsi="Times New Roman"/>
          <w:color w:val="000000"/>
          <w:sz w:val="24"/>
          <w:szCs w:val="24"/>
        </w:rPr>
        <w:br/>
        <w:t>4.    Орган исполнительной власти Самарской области, уполномоченный Правительством Самарской области,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r w:rsidRPr="00A3719E">
        <w:rPr>
          <w:rFonts w:ascii="Times New Roman" w:hAnsi="Times New Roman"/>
          <w:color w:val="000000"/>
          <w:sz w:val="24"/>
          <w:szCs w:val="24"/>
        </w:rPr>
        <w:br/>
        <w:t>5.    Для обеспечения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создаются центральная (областная) и территориальные психолого-медико-педагогические комиссии на базе  организаций, осуществляющих образовательную деятельность, организаций социального обслуживания, осуществляющих социально-медицинские, социально-психологические и социально-педагогические услуги. </w:t>
      </w:r>
      <w:r w:rsidRPr="00A3719E">
        <w:rPr>
          <w:rFonts w:ascii="Times New Roman" w:hAnsi="Times New Roman"/>
          <w:color w:val="000000"/>
          <w:sz w:val="24"/>
          <w:szCs w:val="24"/>
        </w:rPr>
        <w:br/>
        <w:t>Статья 14. </w:t>
      </w:r>
      <w:r w:rsidRPr="00A3719E">
        <w:rPr>
          <w:rFonts w:ascii="Times New Roman" w:hAnsi="Times New Roman"/>
          <w:color w:val="000000"/>
          <w:sz w:val="24"/>
          <w:szCs w:val="24"/>
        </w:rPr>
        <w:br/>
        <w:t>Особенности организации получения образования в государственных и муниципальных образовательных организациях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Pr="00A3719E">
        <w:rPr>
          <w:rFonts w:ascii="Times New Roman" w:hAnsi="Times New Roman"/>
          <w:color w:val="000000"/>
          <w:sz w:val="24"/>
          <w:szCs w:val="24"/>
        </w:rPr>
        <w:br/>
        <w:t>1.    При приеме или переводе обучающихся из организаций, осуществляющих образовательную деятельность, в государственные и муниципальные образовательные организации в Самарской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организуется индивидуальный отбор.</w:t>
      </w:r>
      <w:r w:rsidRPr="00A3719E">
        <w:rPr>
          <w:rFonts w:ascii="Times New Roman" w:hAnsi="Times New Roman"/>
          <w:color w:val="000000"/>
          <w:sz w:val="24"/>
          <w:szCs w:val="24"/>
        </w:rPr>
        <w:br/>
        <w:t>2.    Организация индивидуального отбора осуществляется на основании оценки способностей обучающихся к изучению отдельных учебных предметов или профильному обучению.</w:t>
      </w:r>
      <w:r w:rsidRPr="00A3719E">
        <w:rPr>
          <w:rFonts w:ascii="Times New Roman" w:hAnsi="Times New Roman"/>
          <w:color w:val="000000"/>
          <w:sz w:val="24"/>
          <w:szCs w:val="24"/>
        </w:rPr>
        <w:br/>
        <w:t>3.    Порядок организации индивидуального отбора при приеме либо переводе обучающихся из организаций, осуществляющих образовательную деятельность, в государственные и муниципальные образовательные организации в Самарской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определяется органом исполнительной власти Самарской области, уполномоченным Правительством Самарской области.</w:t>
      </w:r>
      <w:r w:rsidRPr="00A3719E">
        <w:rPr>
          <w:rFonts w:ascii="Times New Roman" w:hAnsi="Times New Roman"/>
          <w:color w:val="000000"/>
          <w:sz w:val="24"/>
          <w:szCs w:val="24"/>
        </w:rPr>
        <w:br/>
        <w:t>Статья 15. </w:t>
      </w:r>
      <w:r w:rsidRPr="00A3719E">
        <w:rPr>
          <w:rFonts w:ascii="Times New Roman" w:hAnsi="Times New Roman"/>
          <w:color w:val="000000"/>
          <w:sz w:val="24"/>
          <w:szCs w:val="24"/>
        </w:rPr>
        <w:br/>
        <w:t>Организация обучения на дому, в медицинских организациях и в организациях социального обслуживания</w:t>
      </w:r>
      <w:r w:rsidRPr="00A3719E">
        <w:rPr>
          <w:rFonts w:ascii="Times New Roman" w:hAnsi="Times New Roman"/>
          <w:color w:val="000000"/>
          <w:sz w:val="24"/>
          <w:szCs w:val="24"/>
        </w:rPr>
        <w:br/>
        <w:t>1.    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в Самарской области,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w:t>
      </w:r>
      <w:r w:rsidRPr="00A3719E">
        <w:rPr>
          <w:rFonts w:ascii="Times New Roman" w:hAnsi="Times New Roman"/>
          <w:color w:val="000000"/>
          <w:sz w:val="24"/>
          <w:szCs w:val="24"/>
        </w:rPr>
        <w:br/>
        <w:t>Основаниями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w:t>
      </w:r>
      <w:r w:rsidRPr="00A3719E">
        <w:rPr>
          <w:rFonts w:ascii="Times New Roman" w:hAnsi="Times New Roman"/>
          <w:color w:val="000000"/>
          <w:sz w:val="24"/>
          <w:szCs w:val="24"/>
        </w:rPr>
        <w:br/>
        <w:t>2.    Орган исполнительной власти Самарской области, уполномоченный Правительством Самарской области, устанавливает порядок регламентации и оформления отношений государственной или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которые по состоянию здоровья не могут посещать образовательные организации, в части организации обучения по основным общеобразовательным программам на дому, в медицинских организациях, в организациях социального обслуживания.</w:t>
      </w:r>
      <w:r w:rsidRPr="00A3719E">
        <w:rPr>
          <w:rFonts w:ascii="Times New Roman" w:hAnsi="Times New Roman"/>
          <w:color w:val="000000"/>
          <w:sz w:val="24"/>
          <w:szCs w:val="24"/>
        </w:rPr>
        <w:br/>
        <w:t>Размеры компенсации затрат родителей (законных представителей) детей-инвалидов в части организации обучения детей-инвалидов по основным общеобразовательным программам на дому определяются органом исполнительной власти, уполномоченным Правительством Самарской области.</w:t>
      </w:r>
      <w:r w:rsidRPr="00A3719E">
        <w:rPr>
          <w:rFonts w:ascii="Times New Roman" w:hAnsi="Times New Roman"/>
          <w:color w:val="000000"/>
          <w:sz w:val="24"/>
          <w:szCs w:val="24"/>
        </w:rPr>
        <w:br/>
        <w:t>3.    Указанный порядок должен гарантировать доступность обучения по основным общеобразовательным программам на дому, в медицинских организациях, в организациях социального обслуживания для всех обучающихся, нуждающихся в длительном лечении, а также детей-инвалидов, проживающих на территории Самарской области.</w:t>
      </w:r>
      <w:r w:rsidRPr="00A3719E">
        <w:rPr>
          <w:rFonts w:ascii="Times New Roman" w:hAnsi="Times New Roman"/>
          <w:color w:val="000000"/>
          <w:sz w:val="24"/>
          <w:szCs w:val="24"/>
        </w:rPr>
        <w:br/>
        <w:t>Статья 16. </w:t>
      </w:r>
      <w:r w:rsidRPr="00A3719E">
        <w:rPr>
          <w:rFonts w:ascii="Times New Roman" w:hAnsi="Times New Roman"/>
          <w:color w:val="000000"/>
          <w:sz w:val="24"/>
          <w:szCs w:val="24"/>
        </w:rPr>
        <w:br/>
        <w:t>Обеспечение вещевым имуществом (обмундированием)</w:t>
      </w:r>
      <w:r w:rsidRPr="00A3719E">
        <w:rPr>
          <w:rFonts w:ascii="Times New Roman" w:hAnsi="Times New Roman"/>
          <w:color w:val="000000"/>
          <w:sz w:val="24"/>
          <w:szCs w:val="24"/>
        </w:rPr>
        <w:br/>
        <w:t>Обучающиеся государственных общеобразовательных и профессиональных образовательных организаций Самарской области,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органом исполнительной власти Самарской области, осуществляющим функции и полномочия учредителя соответствующей государственной образовательной организации. </w:t>
      </w:r>
      <w:r w:rsidRPr="00A3719E">
        <w:rPr>
          <w:rFonts w:ascii="Times New Roman" w:hAnsi="Times New Roman"/>
          <w:color w:val="000000"/>
          <w:sz w:val="24"/>
          <w:szCs w:val="24"/>
        </w:rPr>
        <w:br/>
        <w:t>Орган исполнительной власти Самарской области, осуществляющий функции и полномочия учредителя соответствующей государственной образовательной организации, устанавливает форму одежды обучающихся в этой образовательной организации, правила ее ношения и знаки различия.  </w:t>
      </w:r>
      <w:r w:rsidRPr="00A3719E">
        <w:rPr>
          <w:rFonts w:ascii="Times New Roman" w:hAnsi="Times New Roman"/>
          <w:color w:val="000000"/>
          <w:sz w:val="24"/>
          <w:szCs w:val="24"/>
        </w:rPr>
        <w:br/>
      </w:r>
      <w:r w:rsidRPr="00A3719E">
        <w:rPr>
          <w:rFonts w:ascii="Times New Roman" w:hAnsi="Times New Roman"/>
          <w:color w:val="000000"/>
          <w:sz w:val="24"/>
          <w:szCs w:val="24"/>
        </w:rPr>
        <w:br/>
        <w:t>Статья 17. </w:t>
      </w:r>
      <w:r w:rsidRPr="00A3719E">
        <w:rPr>
          <w:rFonts w:ascii="Times New Roman" w:hAnsi="Times New Roman"/>
          <w:color w:val="000000"/>
          <w:sz w:val="24"/>
          <w:szCs w:val="24"/>
        </w:rPr>
        <w:br/>
        <w:t>Меры социальной поддержки детей-сирот, детей, оставшихся без попечения родителей, и лиц из числа детей-сирот и детей, оставшихся без попечения родителей, в период обучения в образовательной организации</w:t>
      </w:r>
      <w:r w:rsidRPr="00A3719E">
        <w:rPr>
          <w:rFonts w:ascii="Times New Roman" w:hAnsi="Times New Roman"/>
          <w:color w:val="000000"/>
          <w:sz w:val="24"/>
          <w:szCs w:val="24"/>
        </w:rPr>
        <w:br/>
        <w:t>1.    Содержание и обучение детей-сирот и детей, оставшихся без попечения родителей, помещенных под надзор в организации, осуществляющие образовательную деятельность, осуществляются за счет средств бюджета Самарской области или местных бюджетов на основе полного государственного обеспечения.</w:t>
      </w:r>
      <w:r w:rsidRPr="00A3719E">
        <w:rPr>
          <w:rFonts w:ascii="Times New Roman" w:hAnsi="Times New Roman"/>
          <w:color w:val="000000"/>
          <w:sz w:val="24"/>
          <w:szCs w:val="24"/>
        </w:rPr>
        <w:b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без взимания платы. Размер и порядок возмещения расходов профессиональных образовательных организаций на обучение детей-сирот и детей, оставшихся без попечения родителей, лиц из числа детей-сирот и детей, оставшихся без попечения родителей, устанавливаются Правительством Самарской области.</w:t>
      </w:r>
      <w:r w:rsidRPr="00A3719E">
        <w:rPr>
          <w:rFonts w:ascii="Times New Roman" w:hAnsi="Times New Roman"/>
          <w:color w:val="000000"/>
          <w:sz w:val="24"/>
          <w:szCs w:val="24"/>
        </w:rPr>
        <w:br/>
        <w:t>3.    Дети-сироты и дети, оставшиеся без попечения родителей, лица из числа детей-сирот и детей, оставшихся без попечения родителей, обучающиеся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бюджета Самарской области или местных бюджетов, а также обучающиеся, потерявшие в период обучения обоих родителей или единственного родителя, зачисляются на полное государственное обеспечение до завершения обучения.</w:t>
      </w:r>
      <w:r w:rsidRPr="00A3719E">
        <w:rPr>
          <w:rFonts w:ascii="Times New Roman" w:hAnsi="Times New Roman"/>
          <w:color w:val="000000"/>
          <w:sz w:val="24"/>
          <w:szCs w:val="24"/>
        </w:rPr>
        <w:br/>
        <w:t>В период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бюджета Самарской области или местных бюджетов за лицами из числа детей-сирот и детей, оставшихся без попечения родителей, за обучающимися, потерявшими в этот период обоих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среднего профессионального образования или высшего образования до окончания обучения по указанным образовательным программам.</w:t>
      </w:r>
      <w:r w:rsidRPr="00A3719E">
        <w:rPr>
          <w:rFonts w:ascii="Times New Roman" w:hAnsi="Times New Roman"/>
          <w:color w:val="000000"/>
          <w:sz w:val="24"/>
          <w:szCs w:val="24"/>
        </w:rPr>
        <w:br/>
        <w:t>Дети-сироты и дети, оставшиеся без попечения родителей, лица из числа детей-сирот и детей, оставшихся без попечения родителей, обучающиеся по программам профессиональной подготовки по профессиям рабочих и должностям служащих со сроком обучения не менее 10 месяцев по очной форме обучения за счет средств бюджета Самарской области,  а также обучающиеся, потерявшие в период обучения обоих родителей или единственного родителя, зачисляются на полное государственное обеспечение до завершения обучения.</w:t>
      </w:r>
      <w:r w:rsidRPr="00A3719E">
        <w:rPr>
          <w:rFonts w:ascii="Times New Roman" w:hAnsi="Times New Roman"/>
          <w:color w:val="000000"/>
          <w:sz w:val="24"/>
          <w:szCs w:val="24"/>
        </w:rPr>
        <w:br/>
        <w:t>4.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бюджета Самарской области или местных бюджетов по имеющим государственную аккредитацию образовательным программам среднего профессионального образования или высшего образования, а также по программам  профессиональной подготовки по профессиям рабочих и должностям служащих, наряду с полным государственным обеспечением выплачиваются: </w:t>
      </w:r>
      <w:r w:rsidRPr="00A3719E">
        <w:rPr>
          <w:rFonts w:ascii="Times New Roman" w:hAnsi="Times New Roman"/>
          <w:color w:val="000000"/>
          <w:sz w:val="24"/>
          <w:szCs w:val="24"/>
        </w:rPr>
        <w:br/>
        <w:t>стипендия  в соответствии со статьей 10 настоящего Закона; </w:t>
      </w:r>
      <w:r w:rsidRPr="00A3719E">
        <w:rPr>
          <w:rFonts w:ascii="Times New Roman" w:hAnsi="Times New Roman"/>
          <w:color w:val="000000"/>
          <w:sz w:val="24"/>
          <w:szCs w:val="24"/>
        </w:rPr>
        <w:br/>
        <w:t>ежегодное пособие на приобретение учебной литературы и письменных принадлежностей в размере трехмесячной стипендии, в порядке, определяемом Правительством Самарской области, а также сто процентов заработной платы, начисленной в период производственного обучения и производственной практики. </w:t>
      </w:r>
      <w:r w:rsidRPr="00A3719E">
        <w:rPr>
          <w:rFonts w:ascii="Times New Roman" w:hAnsi="Times New Roman"/>
          <w:color w:val="000000"/>
          <w:sz w:val="24"/>
          <w:szCs w:val="24"/>
        </w:rPr>
        <w:br/>
        <w:t>Детям-сиротам и детям, оставшимся без попечения родителей, помещенным под надзор в организации, осуществляющие образовательную деятельность, обучающимся за счет средств бюджета Самарской области или местных бюджетов по имеющим государственную аккредитацию образовательным программам, наряду с полным государственным обеспечением выплачиваются денежные средства на их личные расходы, в порядке и размере, которые определяются Правительством Самарской области.</w:t>
      </w:r>
      <w:r w:rsidRPr="00A3719E">
        <w:rPr>
          <w:rFonts w:ascii="Times New Roman" w:hAnsi="Times New Roman"/>
          <w:color w:val="000000"/>
          <w:sz w:val="24"/>
          <w:szCs w:val="24"/>
        </w:rPr>
        <w:br/>
        <w:t>5.    Дети-сироты и дети, оставшиеся без попечения родителей, лица из числа детей-сирот и детей, оставшихся без попечения родителей, обучающиеся за счет средств бюджета Самарской области или местных бюджетов по имеющим государственную аккредитацию образовательным программам,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определяемом Правительством Самарской области.</w:t>
      </w:r>
      <w:r w:rsidRPr="00A3719E">
        <w:rPr>
          <w:rFonts w:ascii="Times New Roman" w:hAnsi="Times New Roman"/>
          <w:color w:val="000000"/>
          <w:sz w:val="24"/>
          <w:szCs w:val="24"/>
        </w:rPr>
        <w:br/>
        <w:t>Статья 18. </w:t>
      </w:r>
      <w:r w:rsidRPr="00A3719E">
        <w:rPr>
          <w:rFonts w:ascii="Times New Roman" w:hAnsi="Times New Roman"/>
          <w:color w:val="000000"/>
          <w:sz w:val="24"/>
          <w:szCs w:val="24"/>
        </w:rPr>
        <w:br/>
        <w:t>Иные меры социальной поддержки детей-сирот, детей, оставшихся без попечения родителей, и лиц из числа детей-сирот и детей, оставшихся без попечения родителей, при выпуске их из образовательной организации</w:t>
      </w:r>
      <w:r w:rsidRPr="00A3719E">
        <w:rPr>
          <w:rFonts w:ascii="Times New Roman" w:hAnsi="Times New Roman"/>
          <w:color w:val="000000"/>
          <w:sz w:val="24"/>
          <w:szCs w:val="24"/>
        </w:rPr>
        <w:br/>
        <w:t>1.    Дети-сироты и дети, оставшиеся без попечения родителей, помещенные под надзор в организации, осуществляющие образовательную деятельность, на полное государственное обеспечение и завершившие свое пребывание в данной организации, при выпуске обеспечиваются данной организацией одеждой и обувью в порядке и по нормам, устанавливаемым Правительством Самарской области, но не ниже норм, установленных на федеральном уровне, а также единовременным денежным пособием в сумме не менее 200 рублей.</w:t>
      </w:r>
      <w:r w:rsidRPr="00A3719E">
        <w:rPr>
          <w:rFonts w:ascii="Times New Roman" w:hAnsi="Times New Roman"/>
          <w:color w:val="000000"/>
          <w:sz w:val="24"/>
          <w:szCs w:val="24"/>
        </w:rPr>
        <w:br/>
        <w:t>2.    Выпускники организаций, осуществляющих образовательную деятельность, обучавшиеся за счет средств бюджета Самарской области или местных бюджетов по имеющим государственную аккредитацию образовательным программам среднего профессионального образования или высшего образования, а также по программам  профессиональной подготовки по профессиям рабочих и должностям служащих, являющиеся детьми-сиротами и детьми, оставшимися без попечения родителей, лицами из числа детей-сирот и детей, оставшихся без попечения родителей, за исключением лиц, продолжающих обучение по имеющим государственную аккредитацию образовательным программам по очной форме за счет средств бюджета Самарской области или местных бюджетов, обеспечиваются одеждой, обувью, мягким инвентарем, оборудованием в  порядке и по , устанавливаемым Правительством Самарской области, но не ниже норм, установленных на федеральном уровне, а также единовременным денежным пособием в сумме не менее 500 рублей. По желанию выпускника ему может быть выдана денежная компенсация в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в качестве вклада на имя выпускника в кредитной организации по выбору выпускника.</w:t>
      </w:r>
      <w:r w:rsidRPr="00A3719E">
        <w:rPr>
          <w:rFonts w:ascii="Times New Roman" w:hAnsi="Times New Roman"/>
          <w:color w:val="000000"/>
          <w:sz w:val="24"/>
          <w:szCs w:val="24"/>
        </w:rPr>
        <w:br/>
        <w:t>Статья 19. </w:t>
      </w:r>
      <w:r w:rsidRPr="00A3719E">
        <w:rPr>
          <w:rFonts w:ascii="Times New Roman" w:hAnsi="Times New Roman"/>
          <w:color w:val="000000"/>
          <w:sz w:val="24"/>
          <w:szCs w:val="24"/>
        </w:rPr>
        <w:br/>
        <w:t>Компенсация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Самарской области</w:t>
      </w:r>
      <w:r w:rsidRPr="00A3719E">
        <w:rPr>
          <w:rFonts w:ascii="Times New Roman" w:hAnsi="Times New Roman"/>
          <w:color w:val="000000"/>
          <w:sz w:val="24"/>
          <w:szCs w:val="24"/>
        </w:rPr>
        <w:br/>
        <w:t>1.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Правительством Самарской области,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Самарской области,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органом исполнительной власти Самарской области, уполномоченным Правительством Самарской области. </w:t>
      </w:r>
      <w:r w:rsidRPr="00A3719E">
        <w:rPr>
          <w:rFonts w:ascii="Times New Roman" w:hAnsi="Times New Roman"/>
          <w:color w:val="000000"/>
          <w:sz w:val="24"/>
          <w:szCs w:val="24"/>
        </w:rPr>
        <w:br/>
        <w:t>2.    Порядок обращения за получением компенсации, указанной в части 1 настоящей статьи, и порядок ее выплаты устанавливаются Правительством Самарской области.</w:t>
      </w:r>
      <w:r w:rsidRPr="00A3719E">
        <w:rPr>
          <w:rFonts w:ascii="Times New Roman" w:hAnsi="Times New Roman"/>
          <w:color w:val="000000"/>
          <w:sz w:val="24"/>
          <w:szCs w:val="24"/>
        </w:rPr>
        <w:br/>
        <w:t>Статья 20. </w:t>
      </w:r>
      <w:r w:rsidRPr="00A3719E">
        <w:rPr>
          <w:rFonts w:ascii="Times New Roman" w:hAnsi="Times New Roman"/>
          <w:color w:val="000000"/>
          <w:sz w:val="24"/>
          <w:szCs w:val="24"/>
        </w:rPr>
        <w:br/>
        <w:t>Меры социальной поддержки выпускников образовательных организаций высшего образования и профессиональных образовательных организаций</w:t>
      </w:r>
      <w:r w:rsidRPr="00A3719E">
        <w:rPr>
          <w:rFonts w:ascii="Times New Roman" w:hAnsi="Times New Roman"/>
          <w:color w:val="000000"/>
          <w:sz w:val="24"/>
          <w:szCs w:val="24"/>
        </w:rPr>
        <w:br/>
        <w:t>1.    Выпускникам образовательных организаций высшего образования и профессиональных образовательных организаций, обучающимся по педагогическим специальностям, предоставляются меры социальной поддержки в виде выплаты в период ученичества, но не более восьми месяцев, дополнительной стипендии и единовременного пособия на обустройство.</w:t>
      </w:r>
      <w:r w:rsidRPr="00A3719E">
        <w:rPr>
          <w:rFonts w:ascii="Times New Roman" w:hAnsi="Times New Roman"/>
          <w:color w:val="000000"/>
          <w:sz w:val="24"/>
          <w:szCs w:val="24"/>
        </w:rPr>
        <w:br/>
        <w:t>2.    Размер и порядок предоставления мер социальной поддержки, указанных в настоящей статье, устанавливаются Правительством Самарской области. </w:t>
      </w:r>
      <w:r w:rsidRPr="00A3719E">
        <w:rPr>
          <w:rFonts w:ascii="Times New Roman" w:hAnsi="Times New Roman"/>
          <w:color w:val="000000"/>
          <w:sz w:val="24"/>
          <w:szCs w:val="24"/>
        </w:rPr>
        <w:br/>
        <w:t>3.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Самарской области вправе устанавливать им дополнительные меры государственной поддержки.</w:t>
      </w:r>
      <w:r w:rsidRPr="00A3719E">
        <w:rPr>
          <w:rFonts w:ascii="Times New Roman" w:hAnsi="Times New Roman"/>
          <w:color w:val="000000"/>
          <w:sz w:val="24"/>
          <w:szCs w:val="24"/>
        </w:rPr>
        <w:br/>
        <w:t>Глава 5. Педагогические работники</w:t>
      </w:r>
      <w:r w:rsidRPr="00A3719E">
        <w:rPr>
          <w:rFonts w:ascii="Times New Roman" w:hAnsi="Times New Roman"/>
          <w:color w:val="000000"/>
          <w:sz w:val="24"/>
          <w:szCs w:val="24"/>
        </w:rPr>
        <w:br/>
        <w:t>Статья 21. </w:t>
      </w:r>
      <w:r w:rsidRPr="00A3719E">
        <w:rPr>
          <w:rFonts w:ascii="Times New Roman" w:hAnsi="Times New Roman"/>
          <w:color w:val="000000"/>
          <w:sz w:val="24"/>
          <w:szCs w:val="24"/>
        </w:rPr>
        <w:br/>
        <w:t>Содействие привлечению педагогических работников в образовательные организации </w:t>
      </w:r>
      <w:r w:rsidRPr="00A3719E">
        <w:rPr>
          <w:rFonts w:ascii="Times New Roman" w:hAnsi="Times New Roman"/>
          <w:color w:val="000000"/>
          <w:sz w:val="24"/>
          <w:szCs w:val="24"/>
        </w:rPr>
        <w:br/>
        <w:t>Молодым, в возрасте не старше 30 лет, педагогическим работникам, принятым на работу по трудовому договору по педагогической специальности в государственные образовательные организации Самарской области или муниципальные дошкольные образовательные  и общеобразовательные организации, являющиеся для молодого педагогического работника основным местом работы, в течение года после окончания ими образовательной организации высшего образования или профессиональной образовательной организации по направлению подготовки «Образование и педагогика» или в области, соответствующей преподаваемому предмету, осуществляются ежемесячные денежные выплаты в размере и порядке, которые устанавливаются Правительством Самарской области.</w:t>
      </w:r>
      <w:r w:rsidRPr="00A3719E">
        <w:rPr>
          <w:rFonts w:ascii="Times New Roman" w:hAnsi="Times New Roman"/>
          <w:color w:val="000000"/>
          <w:sz w:val="24"/>
          <w:szCs w:val="24"/>
        </w:rPr>
        <w:br/>
        <w:t>Статья 22. </w:t>
      </w:r>
      <w:r w:rsidRPr="00A3719E">
        <w:rPr>
          <w:rFonts w:ascii="Times New Roman" w:hAnsi="Times New Roman"/>
          <w:color w:val="000000"/>
          <w:sz w:val="24"/>
          <w:szCs w:val="24"/>
        </w:rPr>
        <w:br/>
        <w:t>Стимулирование деятельности педагогических работников в решении задач воспитания</w:t>
      </w:r>
      <w:r w:rsidRPr="00A3719E">
        <w:rPr>
          <w:rFonts w:ascii="Times New Roman" w:hAnsi="Times New Roman"/>
          <w:color w:val="000000"/>
          <w:sz w:val="24"/>
          <w:szCs w:val="24"/>
        </w:rPr>
        <w:br/>
        <w:t>1.    Педагогическим работникам государственных образовательных организаций Самарской области и муниципальных образовательных организаций, реализующих общеобразовательные программы начального общего, основного общего и среднего общего образования, выплачивается ежемесячное денежное вознаграждение за выполнение функций классного руководителя.</w:t>
      </w:r>
      <w:r w:rsidRPr="00A3719E">
        <w:rPr>
          <w:rFonts w:ascii="Times New Roman" w:hAnsi="Times New Roman"/>
          <w:color w:val="000000"/>
          <w:sz w:val="24"/>
          <w:szCs w:val="24"/>
        </w:rPr>
        <w:br/>
        <w:t>2.    Порядок и размер выплаты ежемесячного денежного вознаграждения за выполнение функций классного руководителя устанавливаются Правительством Самарской области.</w:t>
      </w:r>
      <w:r w:rsidRPr="00A3719E">
        <w:rPr>
          <w:rFonts w:ascii="Times New Roman" w:hAnsi="Times New Roman"/>
          <w:color w:val="000000"/>
          <w:sz w:val="24"/>
          <w:szCs w:val="24"/>
        </w:rPr>
        <w:br/>
      </w:r>
      <w:r w:rsidRPr="00A3719E">
        <w:rPr>
          <w:rFonts w:ascii="Times New Roman" w:hAnsi="Times New Roman"/>
          <w:color w:val="000000"/>
          <w:sz w:val="24"/>
          <w:szCs w:val="24"/>
        </w:rPr>
        <w:br/>
        <w:t>Статья 23. </w:t>
      </w:r>
      <w:r w:rsidRPr="00A3719E">
        <w:rPr>
          <w:rFonts w:ascii="Times New Roman" w:hAnsi="Times New Roman"/>
          <w:color w:val="000000"/>
          <w:sz w:val="24"/>
          <w:szCs w:val="24"/>
        </w:rPr>
        <w:br/>
        <w:t>Стимулирование педагогических работников к выявлению и развитию у обучающихся высокого уровня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r w:rsidRPr="00A3719E">
        <w:rPr>
          <w:rFonts w:ascii="Times New Roman" w:hAnsi="Times New Roman"/>
          <w:color w:val="000000"/>
          <w:sz w:val="24"/>
          <w:szCs w:val="24"/>
        </w:rPr>
        <w:br/>
      </w:r>
      <w:r w:rsidRPr="00A3719E">
        <w:rPr>
          <w:rFonts w:ascii="Times New Roman" w:hAnsi="Times New Roman"/>
          <w:color w:val="000000"/>
          <w:sz w:val="24"/>
          <w:szCs w:val="24"/>
        </w:rPr>
        <w:br/>
        <w:t>Для педагогических работников образовательных организаций, осуществляющих свою деятельность на территории Самарской области,  подготовивших победителей и призеров региональных, всероссийских, международных олимпиад и конкурсов, предусматриваются меры материального стимулирования в порядке, установленном Губернатором Самарской области.</w:t>
      </w:r>
      <w:r w:rsidRPr="00A3719E">
        <w:rPr>
          <w:rFonts w:ascii="Times New Roman" w:hAnsi="Times New Roman"/>
          <w:color w:val="000000"/>
          <w:sz w:val="24"/>
          <w:szCs w:val="24"/>
        </w:rPr>
        <w:br/>
        <w:t>Статья 24. </w:t>
      </w:r>
      <w:r w:rsidRPr="00A3719E">
        <w:rPr>
          <w:rFonts w:ascii="Times New Roman" w:hAnsi="Times New Roman"/>
          <w:color w:val="000000"/>
          <w:sz w:val="24"/>
          <w:szCs w:val="24"/>
        </w:rPr>
        <w:br/>
        <w:t>Обеспечение права педагогических работников на дополнительное профессиональное образование по профилю педагогической деятельности</w:t>
      </w:r>
      <w:r w:rsidRPr="00A3719E">
        <w:rPr>
          <w:rFonts w:ascii="Times New Roman" w:hAnsi="Times New Roman"/>
          <w:color w:val="000000"/>
          <w:sz w:val="24"/>
          <w:szCs w:val="24"/>
        </w:rPr>
        <w:br/>
        <w:t>1.    Дополнительное  профессиональное образование  педагогических и руководящих работников государственных образовательных организаций Самарской области и муниципальных образовательных организаций в Самарской области осуществляется образовательными организациями, реализующими дополнительные профессиональные программы (программы повышения квалификации и программы профессиональной переподготовки), в том числе на основе  Именного образовательного чека на повышение квалификации работника образования, в соответствии с федеральными государственными требованиями.</w:t>
      </w:r>
      <w:r w:rsidRPr="00A3719E">
        <w:rPr>
          <w:rFonts w:ascii="Times New Roman" w:hAnsi="Times New Roman"/>
          <w:color w:val="000000"/>
          <w:sz w:val="24"/>
          <w:szCs w:val="24"/>
        </w:rPr>
        <w:br/>
        <w:t>2.    Общее руководство дополнительным профессиональным образованием педагогических работников в системе образования Самарской области осуществляет орган исполнительной власти Самарской области, уполномоченный Правительством Самарской области.</w:t>
      </w:r>
      <w:r w:rsidRPr="00A3719E">
        <w:rPr>
          <w:rFonts w:ascii="Times New Roman" w:hAnsi="Times New Roman"/>
          <w:color w:val="000000"/>
          <w:sz w:val="24"/>
          <w:szCs w:val="24"/>
        </w:rPr>
        <w:br/>
        <w:t>3.    Руководители образовательных организаций создают условия для реализации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Pr="00A3719E">
        <w:rPr>
          <w:rFonts w:ascii="Times New Roman" w:hAnsi="Times New Roman"/>
          <w:color w:val="000000"/>
          <w:sz w:val="24"/>
          <w:szCs w:val="24"/>
        </w:rPr>
        <w:br/>
        <w:t>Статья 25. </w:t>
      </w:r>
      <w:r w:rsidRPr="00A3719E">
        <w:rPr>
          <w:rFonts w:ascii="Times New Roman" w:hAnsi="Times New Roman"/>
          <w:color w:val="000000"/>
          <w:sz w:val="24"/>
          <w:szCs w:val="24"/>
        </w:rPr>
        <w:br/>
        <w:t>Меры социальной поддержки педагогических работников государственных и муниципальных образовательных организаций</w:t>
      </w:r>
      <w:r w:rsidRPr="00A3719E">
        <w:rPr>
          <w:rFonts w:ascii="Times New Roman" w:hAnsi="Times New Roman"/>
          <w:color w:val="000000"/>
          <w:sz w:val="24"/>
          <w:szCs w:val="24"/>
        </w:rPr>
        <w:br/>
        <w:t>1.    Педагогические работники и руководители образовательных организаций, проживающие и работающие в сельских населенных пунктах  и рабочих поселках (поселках городского типа) на территории Самарской области, имеют право на получение ежемесячной денежной выплаты на оплату жилого помещения и коммунальных услуг. Размер, условия и порядок возмещения расходов, связанных с предоставлением указанных мер социальной поддержки педагогическим работникам и руководителям образовательных организаций, устанавливаются законом Самарской области и обеспечиваются за счет бюджетных ассигнований бюджета Самарской области.</w:t>
      </w:r>
      <w:r w:rsidRPr="00A3719E">
        <w:rPr>
          <w:rFonts w:ascii="Times New Roman" w:hAnsi="Times New Roman"/>
          <w:color w:val="000000"/>
          <w:sz w:val="24"/>
          <w:szCs w:val="24"/>
        </w:rPr>
        <w:br/>
        <w:t>2.    Педагогическим работникам, участвующим по решению органа исполнительной власти Самарской области, уполномоченного Правительством Самарской области,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w:t>
      </w:r>
      <w:r w:rsidRPr="00A3719E">
        <w:rPr>
          <w:rFonts w:ascii="Times New Roman" w:hAnsi="Times New Roman"/>
          <w:color w:val="000000"/>
          <w:sz w:val="24"/>
          <w:szCs w:val="24"/>
        </w:rPr>
        <w:br/>
        <w:t>Порядок и размер выплаты компенсации за работу по подготовке и проведению единого государственного экзамена педагогическим работникам устанавливаются Правительством Самарской области.</w:t>
      </w:r>
      <w:r w:rsidRPr="00A3719E">
        <w:rPr>
          <w:rFonts w:ascii="Times New Roman" w:hAnsi="Times New Roman"/>
          <w:color w:val="000000"/>
          <w:sz w:val="24"/>
          <w:szCs w:val="24"/>
        </w:rPr>
        <w:br/>
        <w:t>3.    Правительство Самарской области вправе устанавливать дополнительные меры социальной поддержки педагогических работников. </w:t>
      </w:r>
      <w:r w:rsidRPr="00A3719E">
        <w:rPr>
          <w:rFonts w:ascii="Times New Roman" w:hAnsi="Times New Roman"/>
          <w:color w:val="000000"/>
          <w:sz w:val="24"/>
          <w:szCs w:val="24"/>
        </w:rPr>
        <w:br/>
      </w:r>
      <w:r w:rsidRPr="00A3719E">
        <w:rPr>
          <w:rFonts w:ascii="Times New Roman" w:hAnsi="Times New Roman"/>
          <w:color w:val="000000"/>
          <w:sz w:val="24"/>
          <w:szCs w:val="24"/>
        </w:rPr>
        <w:br/>
      </w:r>
    </w:p>
    <w:p w:rsidR="00890111" w:rsidRPr="00A3719E" w:rsidRDefault="00890111" w:rsidP="0091150F">
      <w:pPr>
        <w:shd w:val="clear" w:color="auto" w:fill="FFFFFF"/>
        <w:spacing w:before="100" w:beforeAutospacing="1" w:after="100" w:afterAutospacing="1" w:line="240" w:lineRule="auto"/>
        <w:rPr>
          <w:rFonts w:ascii="Times New Roman" w:hAnsi="Times New Roman"/>
          <w:color w:val="000000"/>
          <w:sz w:val="24"/>
          <w:szCs w:val="24"/>
        </w:rPr>
      </w:pPr>
      <w:r w:rsidRPr="00A3719E">
        <w:rPr>
          <w:rFonts w:ascii="Times New Roman" w:hAnsi="Times New Roman"/>
          <w:color w:val="000000"/>
          <w:sz w:val="24"/>
          <w:szCs w:val="24"/>
        </w:rPr>
        <w:br/>
        <w:t>Глава 6. Заключительные положения</w:t>
      </w:r>
      <w:r w:rsidRPr="00A3719E">
        <w:rPr>
          <w:rFonts w:ascii="Times New Roman" w:hAnsi="Times New Roman"/>
          <w:color w:val="000000"/>
          <w:sz w:val="24"/>
          <w:szCs w:val="24"/>
        </w:rPr>
        <w:br/>
        <w:t>Статья 26. </w:t>
      </w:r>
      <w:r w:rsidRPr="00A3719E">
        <w:rPr>
          <w:rFonts w:ascii="Times New Roman" w:hAnsi="Times New Roman"/>
          <w:color w:val="000000"/>
          <w:sz w:val="24"/>
          <w:szCs w:val="24"/>
        </w:rPr>
        <w:br/>
        <w:t>Признание утратившими силу отдельных законодательных актов Самарской области</w:t>
      </w:r>
      <w:r w:rsidRPr="00A3719E">
        <w:rPr>
          <w:rFonts w:ascii="Times New Roman" w:hAnsi="Times New Roman"/>
          <w:color w:val="000000"/>
          <w:sz w:val="24"/>
          <w:szCs w:val="24"/>
        </w:rPr>
        <w:br/>
        <w:t>Признать утратившими силу:</w:t>
      </w:r>
      <w:r w:rsidRPr="00A3719E">
        <w:rPr>
          <w:rFonts w:ascii="Times New Roman" w:hAnsi="Times New Roman"/>
          <w:color w:val="000000"/>
          <w:sz w:val="24"/>
          <w:szCs w:val="24"/>
        </w:rPr>
        <w:br/>
        <w:t>Закон Самарской области от 11 марта 2005 года № 86-ГД                        «О материальной и социальной поддержке граждан, обучающихся за счет средств бюджета Самарской области или местных бюджетов по основным общеобразовательным программам, основным профессиональным образовательным программам, основным программам профессионального обучения» (газета «Волжская коммуна», 2005, 12 марта);</w:t>
      </w:r>
      <w:r w:rsidRPr="00A3719E">
        <w:rPr>
          <w:rFonts w:ascii="Times New Roman" w:hAnsi="Times New Roman"/>
          <w:color w:val="000000"/>
          <w:sz w:val="24"/>
          <w:szCs w:val="24"/>
        </w:rPr>
        <w:br/>
        <w:t>Закон Самарской области от 13 апреля 2009 года № 51-ГД                      «О внесении изменений в Закон Самарской области «О материальной и социальной поддержке граждан, обучающихся в образовательных учреждениях, находящихся в ведении Самарской области, и муниципальных образовательных учреждениях» (газета «Волжская коммуна», 2009, 16 апреля);</w:t>
      </w:r>
      <w:r w:rsidRPr="00A3719E">
        <w:rPr>
          <w:rFonts w:ascii="Times New Roman" w:hAnsi="Times New Roman"/>
          <w:color w:val="000000"/>
          <w:sz w:val="24"/>
          <w:szCs w:val="24"/>
        </w:rPr>
        <w:br/>
        <w:t>Закон Самарской области от 6 апреля 2011 года № 25-ГД                         «О внесении изменения в статью 8 Закона Самарской области                           «О материальной и социальной поддержке граждан, обучающихся в образовательных учреждениях, находящихся в ведении Самарской области, и муниципальных образовательных учреждениях» (газета «Волжская коммуна», 2011, 8 апреля);</w:t>
      </w:r>
      <w:r w:rsidRPr="00A3719E">
        <w:rPr>
          <w:rFonts w:ascii="Times New Roman" w:hAnsi="Times New Roman"/>
          <w:color w:val="000000"/>
          <w:sz w:val="24"/>
          <w:szCs w:val="24"/>
        </w:rPr>
        <w:br/>
        <w:t>Закон Самарской области от 25 октября 2011 года № 109-ГД                   «О внесении изменений в статью 5 Закона Самарской области                              «О материальной и социальной поддержке граждан, обучающихся в образовательных учреждениях, находящихся в ведении Самарской области, и муниципальных образовательных учреждениях» (газета «Волжская коммуна», 2011, 27 октября);</w:t>
      </w:r>
      <w:r w:rsidRPr="00A3719E">
        <w:rPr>
          <w:rFonts w:ascii="Times New Roman" w:hAnsi="Times New Roman"/>
          <w:color w:val="000000"/>
          <w:sz w:val="24"/>
          <w:szCs w:val="24"/>
        </w:rPr>
        <w:br/>
        <w:t>Закон Самарской области от 7 декабря 2011 года № 141-ГД                      «О внесении изменения в статью 8 Закона Самарской области                           «О материальной и социальной поддержке граждан, обучающихся в образовательных учреждениях, находящихся в ведении Самарской области, и муниципальных образовательных учреждениях» (газета «Волжская коммуна», 2011, 8 декабря);</w:t>
      </w:r>
      <w:r w:rsidRPr="00A3719E">
        <w:rPr>
          <w:rFonts w:ascii="Times New Roman" w:hAnsi="Times New Roman"/>
          <w:color w:val="000000"/>
          <w:sz w:val="24"/>
          <w:szCs w:val="24"/>
        </w:rPr>
        <w:br/>
        <w:t>Закон Самарской области от 6 марта 2014 года № 27-ГД «О внесении изменений в Закон Самарской области «О материальной и социальной поддержке граждан, обучающихся в образовательных учреждениях, находящихся в ведении Самарской области, и муниципальных образовательных учреждениях» (газета «Волжская коммуна», 2014,                       12 марта). </w:t>
      </w:r>
      <w:r w:rsidRPr="00A3719E">
        <w:rPr>
          <w:rFonts w:ascii="Times New Roman" w:hAnsi="Times New Roman"/>
          <w:color w:val="000000"/>
          <w:sz w:val="24"/>
          <w:szCs w:val="24"/>
        </w:rPr>
        <w:br/>
        <w:t>Статья 27. Порядок вступления в силу настоящего Закона</w:t>
      </w:r>
      <w:r w:rsidRPr="00A3719E">
        <w:rPr>
          <w:rFonts w:ascii="Times New Roman" w:hAnsi="Times New Roman"/>
          <w:color w:val="000000"/>
          <w:sz w:val="24"/>
          <w:szCs w:val="24"/>
        </w:rPr>
        <w:br/>
        <w:t>Настоящий Закон вступает в силу по истечении десяти дней со дня его официального опубликования.</w:t>
      </w:r>
      <w:r w:rsidRPr="00A3719E">
        <w:rPr>
          <w:rFonts w:ascii="Times New Roman" w:hAnsi="Times New Roman"/>
          <w:color w:val="000000"/>
          <w:sz w:val="24"/>
          <w:szCs w:val="24"/>
        </w:rPr>
        <w:br/>
      </w:r>
      <w:r w:rsidRPr="00A3719E">
        <w:rPr>
          <w:rFonts w:ascii="Times New Roman" w:hAnsi="Times New Roman"/>
          <w:color w:val="000000"/>
          <w:sz w:val="24"/>
          <w:szCs w:val="24"/>
        </w:rPr>
        <w:br/>
      </w:r>
      <w:r w:rsidRPr="00A3719E">
        <w:rPr>
          <w:rFonts w:ascii="Times New Roman" w:hAnsi="Times New Roman"/>
          <w:color w:val="000000"/>
          <w:sz w:val="24"/>
          <w:szCs w:val="24"/>
        </w:rPr>
        <w:br/>
      </w:r>
      <w:r w:rsidRPr="00A3719E">
        <w:rPr>
          <w:rFonts w:ascii="Times New Roman" w:hAnsi="Times New Roman"/>
          <w:color w:val="000000"/>
          <w:sz w:val="24"/>
          <w:szCs w:val="24"/>
        </w:rPr>
        <w:br/>
      </w:r>
      <w:r w:rsidRPr="00A3719E">
        <w:rPr>
          <w:rFonts w:ascii="Times New Roman" w:hAnsi="Times New Roman"/>
          <w:color w:val="000000"/>
          <w:sz w:val="24"/>
          <w:szCs w:val="24"/>
        </w:rPr>
        <w:br/>
        <w:t> </w:t>
      </w:r>
      <w:r w:rsidRPr="00A3719E">
        <w:rPr>
          <w:rFonts w:ascii="Times New Roman" w:hAnsi="Times New Roman"/>
          <w:color w:val="000000"/>
          <w:sz w:val="24"/>
          <w:szCs w:val="24"/>
        </w:rPr>
        <w:br/>
        <w:t>  </w:t>
      </w:r>
      <w:r w:rsidRPr="00A3719E">
        <w:rPr>
          <w:rFonts w:ascii="Times New Roman" w:hAnsi="Times New Roman"/>
          <w:i/>
          <w:iCs/>
          <w:color w:val="000000"/>
          <w:sz w:val="24"/>
          <w:szCs w:val="24"/>
        </w:rPr>
        <w:t>          Губернатор </w:t>
      </w:r>
      <w:r w:rsidRPr="00A3719E">
        <w:rPr>
          <w:rFonts w:ascii="Times New Roman" w:hAnsi="Times New Roman"/>
          <w:i/>
          <w:iCs/>
          <w:color w:val="000000"/>
          <w:sz w:val="24"/>
          <w:szCs w:val="24"/>
        </w:rPr>
        <w:br/>
        <w:t>     Самарской области                                       </w:t>
      </w:r>
    </w:p>
    <w:p w:rsidR="00890111" w:rsidRPr="00A3719E" w:rsidRDefault="00890111" w:rsidP="00A3719E">
      <w:pPr>
        <w:shd w:val="clear" w:color="auto" w:fill="FFFFFF"/>
        <w:spacing w:before="100" w:beforeAutospacing="1" w:after="100" w:afterAutospacing="1" w:line="240" w:lineRule="auto"/>
        <w:rPr>
          <w:rFonts w:ascii="Times New Roman" w:hAnsi="Times New Roman"/>
          <w:color w:val="000000"/>
          <w:sz w:val="24"/>
          <w:szCs w:val="24"/>
        </w:rPr>
      </w:pPr>
      <w:r w:rsidRPr="00A3719E">
        <w:rPr>
          <w:rFonts w:ascii="Times New Roman" w:hAnsi="Times New Roman"/>
          <w:i/>
          <w:iCs/>
          <w:color w:val="000000"/>
          <w:sz w:val="24"/>
          <w:szCs w:val="24"/>
        </w:rPr>
        <w:t>Н.И.Меркушкин</w:t>
      </w:r>
      <w:r>
        <w:rPr>
          <w:rFonts w:ascii="Times New Roman" w:hAnsi="Times New Roman"/>
          <w:color w:val="000000"/>
          <w:sz w:val="24"/>
          <w:szCs w:val="24"/>
        </w:rPr>
        <w:br/>
      </w:r>
      <w:r>
        <w:rPr>
          <w:rFonts w:ascii="Times New Roman" w:hAnsi="Times New Roman"/>
          <w:color w:val="000000"/>
          <w:sz w:val="24"/>
          <w:szCs w:val="24"/>
        </w:rPr>
        <w:br/>
      </w:r>
      <w:r w:rsidRPr="00A3719E">
        <w:rPr>
          <w:rFonts w:ascii="Times New Roman" w:hAnsi="Times New Roman"/>
          <w:color w:val="000000"/>
          <w:sz w:val="24"/>
          <w:szCs w:val="24"/>
        </w:rPr>
        <w:br/>
      </w:r>
      <w:r w:rsidRPr="00A3719E">
        <w:rPr>
          <w:rFonts w:ascii="Times New Roman" w:hAnsi="Times New Roman"/>
          <w:color w:val="000000"/>
          <w:sz w:val="24"/>
          <w:szCs w:val="24"/>
        </w:rPr>
        <w:br/>
        <w:t>«_22___» _декабря________ 2014 г. </w:t>
      </w:r>
      <w:r w:rsidRPr="00A3719E">
        <w:rPr>
          <w:rFonts w:ascii="Times New Roman" w:hAnsi="Times New Roman"/>
          <w:color w:val="000000"/>
          <w:sz w:val="24"/>
          <w:szCs w:val="24"/>
        </w:rPr>
        <w:br/>
        <w:t>№ __133-ГД____________</w:t>
      </w:r>
    </w:p>
    <w:p w:rsidR="00890111" w:rsidRPr="00A3719E" w:rsidRDefault="00890111" w:rsidP="00A3719E">
      <w:pPr>
        <w:rPr>
          <w:rFonts w:ascii="Times New Roman" w:hAnsi="Times New Roman"/>
          <w:sz w:val="24"/>
          <w:szCs w:val="24"/>
        </w:rPr>
      </w:pPr>
      <w:r w:rsidRPr="00A3719E">
        <w:rPr>
          <w:rFonts w:ascii="Times New Roman" w:hAnsi="Times New Roman"/>
          <w:color w:val="000000"/>
          <w:sz w:val="24"/>
          <w:szCs w:val="24"/>
        </w:rPr>
        <w:br/>
      </w:r>
      <w:r w:rsidRPr="00A3719E">
        <w:rPr>
          <w:rFonts w:ascii="Times New Roman" w:hAnsi="Times New Roman"/>
          <w:color w:val="000000"/>
          <w:sz w:val="24"/>
          <w:szCs w:val="24"/>
        </w:rPr>
        <w:br/>
      </w:r>
      <w:r w:rsidRPr="00A3719E">
        <w:rPr>
          <w:rFonts w:ascii="Times New Roman" w:hAnsi="Times New Roman"/>
          <w:color w:val="000000"/>
          <w:sz w:val="24"/>
          <w:szCs w:val="24"/>
        </w:rPr>
        <w:br/>
      </w:r>
    </w:p>
    <w:sectPr w:rsidR="00890111" w:rsidRPr="00A3719E" w:rsidSect="00474225">
      <w:pgSz w:w="11906" w:h="16838"/>
      <w:pgMar w:top="907" w:right="624" w:bottom="851"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19E"/>
    <w:rsid w:val="002E608B"/>
    <w:rsid w:val="00474225"/>
    <w:rsid w:val="005F6D6C"/>
    <w:rsid w:val="00890111"/>
    <w:rsid w:val="0091150F"/>
    <w:rsid w:val="00A3719E"/>
    <w:rsid w:val="00AD331B"/>
    <w:rsid w:val="00B67A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1B"/>
    <w:pPr>
      <w:spacing w:after="200" w:line="276" w:lineRule="auto"/>
    </w:pPr>
  </w:style>
  <w:style w:type="paragraph" w:styleId="Heading1">
    <w:name w:val="heading 1"/>
    <w:basedOn w:val="Normal"/>
    <w:link w:val="Heading1Char"/>
    <w:uiPriority w:val="99"/>
    <w:qFormat/>
    <w:rsid w:val="00A3719E"/>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719E"/>
    <w:rPr>
      <w:rFonts w:ascii="Times New Roman" w:hAnsi="Times New Roman" w:cs="Times New Roman"/>
      <w:b/>
      <w:bCs/>
      <w:kern w:val="36"/>
      <w:sz w:val="48"/>
      <w:szCs w:val="48"/>
    </w:rPr>
  </w:style>
  <w:style w:type="paragraph" w:customStyle="1" w:styleId="date">
    <w:name w:val="date"/>
    <w:basedOn w:val="Normal"/>
    <w:uiPriority w:val="99"/>
    <w:rsid w:val="00A3719E"/>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rsid w:val="00A3719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A3719E"/>
    <w:rPr>
      <w:rFonts w:cs="Times New Roman"/>
    </w:rPr>
  </w:style>
  <w:style w:type="character" w:customStyle="1" w:styleId="copy">
    <w:name w:val="copy"/>
    <w:basedOn w:val="DefaultParagraphFont"/>
    <w:uiPriority w:val="99"/>
    <w:rsid w:val="00A3719E"/>
    <w:rPr>
      <w:rFonts w:cs="Times New Roman"/>
    </w:rPr>
  </w:style>
  <w:style w:type="character" w:styleId="Hyperlink">
    <w:name w:val="Hyperlink"/>
    <w:basedOn w:val="DefaultParagraphFont"/>
    <w:uiPriority w:val="99"/>
    <w:semiHidden/>
    <w:rsid w:val="00A3719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49582543">
      <w:marLeft w:val="0"/>
      <w:marRight w:val="0"/>
      <w:marTop w:val="0"/>
      <w:marBottom w:val="0"/>
      <w:divBdr>
        <w:top w:val="none" w:sz="0" w:space="0" w:color="auto"/>
        <w:left w:val="none" w:sz="0" w:space="0" w:color="auto"/>
        <w:bottom w:val="none" w:sz="0" w:space="0" w:color="auto"/>
        <w:right w:val="none" w:sz="0" w:space="0" w:color="auto"/>
      </w:divBdr>
      <w:divsChild>
        <w:div w:id="949582545">
          <w:marLeft w:val="0"/>
          <w:marRight w:val="0"/>
          <w:marTop w:val="0"/>
          <w:marBottom w:val="0"/>
          <w:divBdr>
            <w:top w:val="none" w:sz="0" w:space="0" w:color="auto"/>
            <w:left w:val="none" w:sz="0" w:space="0" w:color="auto"/>
            <w:bottom w:val="none" w:sz="0" w:space="0" w:color="auto"/>
            <w:right w:val="none" w:sz="0" w:space="0" w:color="auto"/>
          </w:divBdr>
          <w:divsChild>
            <w:div w:id="9495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7396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Самарской области No 133-ГД от 22</dc:title>
  <dc:subject/>
  <dc:creator>user</dc:creator>
  <cp:keywords/>
  <dc:description/>
  <cp:lastModifiedBy>1</cp:lastModifiedBy>
  <cp:revision>2</cp:revision>
  <dcterms:created xsi:type="dcterms:W3CDTF">2015-07-23T08:51:00Z</dcterms:created>
  <dcterms:modified xsi:type="dcterms:W3CDTF">2015-07-23T08:51:00Z</dcterms:modified>
</cp:coreProperties>
</file>